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108E5" w14:textId="77777777" w:rsidR="00B05C7E" w:rsidRDefault="00007A43" w:rsidP="00956F27">
      <w:pPr>
        <w:pStyle w:val="EE-BodyText"/>
      </w:pPr>
      <w:r>
        <w:rPr>
          <w:noProof/>
          <w:lang w:eastAsia="en-GB"/>
        </w:rPr>
        <w:drawing>
          <wp:anchor distT="0" distB="0" distL="114300" distR="114300" simplePos="0" relativeHeight="251658239" behindDoc="0" locked="0" layoutInCell="1" allowOverlap="1" wp14:anchorId="206FB3D4" wp14:editId="206FB3D5">
            <wp:simplePos x="0" y="0"/>
            <wp:positionH relativeFrom="column">
              <wp:posOffset>4548560</wp:posOffset>
            </wp:positionH>
            <wp:positionV relativeFrom="paragraph">
              <wp:posOffset>212753</wp:posOffset>
            </wp:positionV>
            <wp:extent cx="807886" cy="1447138"/>
            <wp:effectExtent l="19050" t="0" r="0" b="0"/>
            <wp:wrapNone/>
            <wp:docPr id="6" name="Picture 1" descr="\\192.168.1.102\work1\Everything Everywhere\T1372 Eleven Internal Branding\T1372 Work\T1372 Word templates\T1372 Colour\EE logo RGB aq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2\work1\Everything Everywhere\T1372 Eleven Internal Branding\T1372 Work\T1372 Word templates\T1372 Colour\EE logo RGB aqua.jpg"/>
                    <pic:cNvPicPr>
                      <a:picLocks noChangeAspect="1" noChangeArrowheads="1"/>
                    </pic:cNvPicPr>
                  </pic:nvPicPr>
                  <pic:blipFill>
                    <a:blip r:embed="rId12" cstate="print"/>
                    <a:srcRect/>
                    <a:stretch>
                      <a:fillRect/>
                    </a:stretch>
                  </pic:blipFill>
                  <pic:spPr bwMode="auto">
                    <a:xfrm>
                      <a:off x="0" y="0"/>
                      <a:ext cx="807886" cy="1447138"/>
                    </a:xfrm>
                    <a:prstGeom prst="rect">
                      <a:avLst/>
                    </a:prstGeom>
                    <a:noFill/>
                    <a:ln w="9525">
                      <a:noFill/>
                      <a:miter lim="800000"/>
                      <a:headEnd/>
                      <a:tailEnd/>
                    </a:ln>
                  </pic:spPr>
                </pic:pic>
              </a:graphicData>
            </a:graphic>
          </wp:anchor>
        </w:drawing>
      </w:r>
    </w:p>
    <w:p w14:paraId="4AFEFF2D" w14:textId="77777777" w:rsidR="00B05C7E" w:rsidRDefault="00B05C7E" w:rsidP="00956F27">
      <w:pPr>
        <w:pStyle w:val="EE-BodyText"/>
      </w:pPr>
    </w:p>
    <w:p w14:paraId="33902DDA" w14:textId="77777777" w:rsidR="00B05C7E" w:rsidRDefault="00B05C7E" w:rsidP="00956F27">
      <w:pPr>
        <w:pStyle w:val="EE-BodyText"/>
      </w:pPr>
    </w:p>
    <w:p w14:paraId="3D3BC921" w14:textId="77777777" w:rsidR="00B05C7E" w:rsidRDefault="00B05C7E" w:rsidP="00956F27">
      <w:pPr>
        <w:pStyle w:val="EE-BodyText"/>
      </w:pPr>
    </w:p>
    <w:p w14:paraId="399FD506" w14:textId="77777777" w:rsidR="00B05C7E" w:rsidRDefault="00B05C7E" w:rsidP="00956F27">
      <w:pPr>
        <w:pStyle w:val="EE-BodyText"/>
      </w:pPr>
    </w:p>
    <w:p w14:paraId="43BC1F72" w14:textId="77777777" w:rsidR="00FC635E" w:rsidRDefault="00FC635E" w:rsidP="00956F27">
      <w:pPr>
        <w:pStyle w:val="EE-BodyText"/>
      </w:pPr>
    </w:p>
    <w:p w14:paraId="230F3135" w14:textId="77777777" w:rsidR="00B05C7E" w:rsidRDefault="00B05C7E" w:rsidP="00956F27">
      <w:pPr>
        <w:pStyle w:val="EE-BodyText"/>
      </w:pPr>
    </w:p>
    <w:p w14:paraId="18DF7B19" w14:textId="77777777" w:rsidR="005001D5" w:rsidRDefault="005001D5" w:rsidP="00956F27">
      <w:pPr>
        <w:pStyle w:val="EE-BodyText"/>
      </w:pPr>
    </w:p>
    <w:p w14:paraId="50823470" w14:textId="77777777" w:rsidR="006E343C" w:rsidRPr="00A27E15" w:rsidRDefault="00790F0C" w:rsidP="00B14A3B">
      <w:pPr>
        <w:pStyle w:val="EE-CoverMainTitle33pt"/>
      </w:pPr>
      <w:r>
        <w:t>[TYPE COVER TITLE]</w:t>
      </w:r>
    </w:p>
    <w:p w14:paraId="2E229C08" w14:textId="77777777" w:rsidR="00944D80" w:rsidRPr="00A27E15" w:rsidRDefault="00CA0419" w:rsidP="000D39AE">
      <w:pPr>
        <w:pStyle w:val="EE-CoverSubtitle11pt"/>
        <w:rPr>
          <w:rFonts w:hint="eastAsia"/>
        </w:rPr>
      </w:pPr>
      <w:r>
        <w:rPr>
          <w:rFonts w:hint="eastAsia"/>
          <w:noProof/>
          <w:lang w:val="en-GB" w:eastAsia="en-GB"/>
        </w:rPr>
        <mc:AlternateContent>
          <mc:Choice Requires="wps">
            <w:drawing>
              <wp:anchor distT="0" distB="0" distL="114300" distR="114300" simplePos="0" relativeHeight="251659264" behindDoc="0" locked="0" layoutInCell="1" allowOverlap="1" wp14:anchorId="206FB3D6" wp14:editId="206FB3D7">
                <wp:simplePos x="0" y="0"/>
                <wp:positionH relativeFrom="column">
                  <wp:posOffset>5715</wp:posOffset>
                </wp:positionH>
                <wp:positionV relativeFrom="paragraph">
                  <wp:posOffset>64770</wp:posOffset>
                </wp:positionV>
                <wp:extent cx="4464050" cy="0"/>
                <wp:effectExtent l="18415" t="13970" r="26035" b="2413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4050" cy="0"/>
                        </a:xfrm>
                        <a:prstGeom prst="straightConnector1">
                          <a:avLst/>
                        </a:prstGeom>
                        <a:noFill/>
                        <a:ln w="12700" cap="rnd">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C8C5AD" id="_x0000_t32" coordsize="21600,21600" o:spt="32" o:oned="t" path="m,l21600,21600e" filled="f">
                <v:path arrowok="t" fillok="f" o:connecttype="none"/>
                <o:lock v:ext="edit" shapetype="t"/>
              </v:shapetype>
              <v:shape id="AutoShape 2" o:spid="_x0000_s1026" type="#_x0000_t32" style="position:absolute;margin-left:.45pt;margin-top:5.1pt;width:35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" strokecolor="#666 [3213]" strokeweight="1pt">
                <v:stroke dashstyle="1 1" endcap="round"/>
              </v:shape>
            </w:pict>
          </mc:Fallback>
        </mc:AlternateContent>
      </w:r>
    </w:p>
    <w:sdt>
      <w:sdtPr>
        <w:alias w:val="Subtitle"/>
        <w:id w:val="15866538"/>
        <w:placeholder>
          <w:docPart w:val="91909433EB4A4D6E94583E56654296C2"/>
        </w:placeholder>
        <w:dataBinding w:prefixMappings="xmlns:ns0='http://schemas.openxmlformats.org/package/2006/metadata/core-properties' xmlns:ns1='http://purl.org/dc/elements/1.1/'" w:xpath="/ns0:coreProperties[1]/ns1:subject[1]" w:storeItemID="{6C3C8BC8-F283-45AE-878A-BAB7291924A1}"/>
        <w:text/>
      </w:sdtPr>
      <w:sdtEndPr/>
      <w:sdtContent>
        <w:p w14:paraId="00C8B59A" w14:textId="77777777" w:rsidR="006E343C" w:rsidRPr="00A27E15" w:rsidRDefault="00790F0C" w:rsidP="000D39AE">
          <w:pPr>
            <w:pStyle w:val="EE-CoverSubtitle17pt"/>
          </w:pPr>
          <w:r>
            <w:rPr>
              <w:lang w:val="en-GB"/>
            </w:rPr>
            <w:t>[Type the document subtitle]</w:t>
          </w:r>
        </w:p>
      </w:sdtContent>
    </w:sdt>
    <w:p w14:paraId="2EEB8E7E" w14:textId="77777777" w:rsidR="00217A5B" w:rsidRDefault="00CA0419" w:rsidP="000D39AE">
      <w:pPr>
        <w:pStyle w:val="EE-CoverSubtitle11pt"/>
        <w:rPr>
          <w:rFonts w:hint="eastAsia"/>
        </w:rPr>
      </w:pPr>
      <w:r>
        <w:rPr>
          <w:rFonts w:hint="eastAsia"/>
          <w:noProof/>
          <w:lang w:val="en-GB" w:eastAsia="en-GB"/>
        </w:rPr>
        <mc:AlternateContent>
          <mc:Choice Requires="wps">
            <w:drawing>
              <wp:anchor distT="0" distB="0" distL="114300" distR="114300" simplePos="0" relativeHeight="251660288" behindDoc="0" locked="0" layoutInCell="1" allowOverlap="1" wp14:anchorId="206FB3D8" wp14:editId="206FB3D9">
                <wp:simplePos x="0" y="0"/>
                <wp:positionH relativeFrom="column">
                  <wp:posOffset>5715</wp:posOffset>
                </wp:positionH>
                <wp:positionV relativeFrom="paragraph">
                  <wp:posOffset>72390</wp:posOffset>
                </wp:positionV>
                <wp:extent cx="4464050" cy="0"/>
                <wp:effectExtent l="18415" t="8890" r="26035" b="2921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4050" cy="0"/>
                        </a:xfrm>
                        <a:prstGeom prst="straightConnector1">
                          <a:avLst/>
                        </a:prstGeom>
                        <a:noFill/>
                        <a:ln w="12700" cap="rnd">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9294CE" id="AutoShape 4" o:spid="_x0000_s1026" type="#_x0000_t32" style="position:absolute;margin-left:.45pt;margin-top:5.7pt;width:35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" strokecolor="#666 [3213]" strokeweight="1pt">
                <v:stroke dashstyle="1 1" endcap="round"/>
              </v:shape>
            </w:pict>
          </mc:Fallback>
        </mc:AlternateContent>
      </w:r>
    </w:p>
    <w:p w14:paraId="1DC63E6F" w14:textId="77777777" w:rsidR="003A71AC" w:rsidRDefault="00CA16F1" w:rsidP="000D39AE">
      <w:pPr>
        <w:pStyle w:val="EE-CoverSubtitle11pt"/>
        <w:rPr>
          <w:rFonts w:hint="eastAsia"/>
        </w:rPr>
      </w:pPr>
      <w:r>
        <w:t>V</w:t>
      </w:r>
      <w:r w:rsidR="003A71AC">
        <w:t>ersion</w:t>
      </w:r>
      <w:r w:rsidR="00EF1BE3">
        <w:t>[Enter d</w:t>
      </w:r>
      <w:bookmarkStart w:id="0" w:name="_GoBack"/>
      <w:bookmarkEnd w:id="0"/>
      <w:r w:rsidR="00EF1BE3">
        <w:t xml:space="preserve">ocument version </w:t>
      </w:r>
      <w:r w:rsidR="00D822C8">
        <w:t xml:space="preserve">number </w:t>
      </w:r>
      <w:r w:rsidR="00EF1BE3">
        <w:t>here]</w:t>
      </w:r>
    </w:p>
    <w:p w14:paraId="5955F251" w14:textId="77777777" w:rsidR="00DC1E95" w:rsidRPr="00A27E15" w:rsidRDefault="00DC1E95" w:rsidP="000D39AE">
      <w:pPr>
        <w:pStyle w:val="EE-CoverSubtitle11pt"/>
        <w:rPr>
          <w:rFonts w:hint="eastAsia"/>
        </w:rPr>
      </w:pPr>
    </w:p>
    <w:p w14:paraId="513DE248" w14:textId="77777777" w:rsidR="00B34CD7" w:rsidRDefault="00CA0419" w:rsidP="004420D0">
      <w:pPr>
        <w:pStyle w:val="EE-Date"/>
      </w:pPr>
      <w:r>
        <w:fldChar w:fldCharType="begin"/>
      </w:r>
      <w:r>
        <w:instrText xml:space="preserve"> CREATEDATE \@ "dd MMMM yyyy" \* MERGEFORMAT </w:instrText>
      </w:r>
      <w:r>
        <w:fldChar w:fldCharType="separate"/>
      </w:r>
      <w:r w:rsidR="0001407E">
        <w:rPr>
          <w:noProof/>
        </w:rPr>
        <w:t>28 April 2014</w:t>
      </w:r>
      <w:r>
        <w:rPr>
          <w:noProof/>
        </w:rPr>
        <w:fldChar w:fldCharType="end"/>
      </w:r>
    </w:p>
    <w:p w14:paraId="4E1EC603" w14:textId="77777777" w:rsidR="00EF565E" w:rsidRDefault="00EF565E" w:rsidP="004420D0">
      <w:pPr>
        <w:pStyle w:val="EE-Date"/>
      </w:pPr>
    </w:p>
    <w:p w14:paraId="0D9F4379" w14:textId="77777777" w:rsidR="001E1DD2" w:rsidRDefault="00EF1BE3" w:rsidP="001E1DD2">
      <w:pPr>
        <w:pStyle w:val="EE-CoverSubtitle11pt"/>
        <w:rPr>
          <w:rFonts w:hint="eastAsia"/>
        </w:rPr>
      </w:pPr>
      <w:r>
        <w:t xml:space="preserve">Author: [Enter author </w:t>
      </w:r>
      <w:r w:rsidR="00C45F16">
        <w:t>name here</w:t>
      </w:r>
      <w:r>
        <w:t>]</w:t>
      </w:r>
    </w:p>
    <w:p w14:paraId="31EC3F64" w14:textId="77777777" w:rsidR="001E1DD2" w:rsidRDefault="001E1DD2" w:rsidP="001E1DD2">
      <w:pPr>
        <w:pStyle w:val="EE-CoverSubtitle11pt"/>
        <w:rPr>
          <w:rFonts w:hint="eastAsia"/>
        </w:rPr>
      </w:pPr>
    </w:p>
    <w:p w14:paraId="4F48AF47" w14:textId="77777777" w:rsidR="00C45F16" w:rsidRPr="000D39AE" w:rsidRDefault="00557337" w:rsidP="00C45F16">
      <w:pPr>
        <w:pStyle w:val="EE-CoverSubtitle11pt"/>
        <w:rPr>
          <w:rFonts w:hint="eastAsia"/>
        </w:rPr>
      </w:pPr>
      <w:r>
        <w:t>[</w:t>
      </w:r>
      <w:r w:rsidR="00C45F16" w:rsidRPr="000D39AE">
        <w:t>Non-confidential version</w:t>
      </w:r>
      <w:r>
        <w:t>]</w:t>
      </w:r>
    </w:p>
    <w:p w14:paraId="7044148C" w14:textId="77777777" w:rsidR="001E1DD2" w:rsidRPr="004420D0" w:rsidRDefault="001E1DD2" w:rsidP="001E1DD2">
      <w:pPr>
        <w:pStyle w:val="EE-CoverSubtitle11pt"/>
        <w:rPr>
          <w:rFonts w:hint="eastAsia"/>
        </w:rPr>
        <w:sectPr w:rsidR="001E1DD2" w:rsidRPr="004420D0">
          <w:footerReference w:type="default" r:id="rId13"/>
          <w:headerReference w:type="first" r:id="rId14"/>
          <w:footerReference w:type="first" r:id="rId15"/>
          <w:pgSz w:w="11906" w:h="16838" w:code="9"/>
          <w:pgMar w:top="1418" w:right="2421" w:bottom="1247" w:left="2421" w:header="0" w:footer="448" w:gutter="0"/>
          <w:cols w:space="708"/>
          <w:titlePg/>
          <w:docGrid w:linePitch="360"/>
        </w:sectPr>
      </w:pPr>
    </w:p>
    <w:sdt>
      <w:sdtPr>
        <w:rPr>
          <w:rFonts w:ascii="Helvetica 55 Roman" w:eastAsiaTheme="minorHAnsi" w:hAnsi="Helvetica 55 Roman" w:cstheme="minorHAnsi"/>
          <w:b w:val="0"/>
          <w:bCs w:val="0"/>
          <w:noProof/>
          <w:color w:val="666666" w:themeColor="text1"/>
          <w:sz w:val="20"/>
          <w:szCs w:val="20"/>
          <w:lang w:eastAsia="en-GB"/>
        </w:rPr>
        <w:id w:val="75763200"/>
        <w:docPartObj>
          <w:docPartGallery w:val="Table of Contents"/>
          <w:docPartUnique/>
        </w:docPartObj>
      </w:sdtPr>
      <w:sdtEndPr>
        <w:rPr>
          <w:rFonts w:asciiTheme="minorHAnsi" w:eastAsiaTheme="minorEastAsia" w:hAnsiTheme="minorHAnsi"/>
          <w:b/>
        </w:rPr>
      </w:sdtEndPr>
      <w:sdtContent>
        <w:bookmarkStart w:id="1" w:name="_Toc342412854" w:displacedByCustomXml="prev"/>
        <w:bookmarkStart w:id="2" w:name="_Toc298489748" w:displacedByCustomXml="prev"/>
        <w:bookmarkStart w:id="3" w:name="_Toc332020018" w:displacedByCustomXml="prev"/>
        <w:bookmarkStart w:id="4" w:name="_Toc332026434" w:displacedByCustomXml="prev"/>
        <w:p w14:paraId="7ED52DB6" w14:textId="77777777" w:rsidR="008F50D8" w:rsidRPr="00133958" w:rsidRDefault="002A6919" w:rsidP="00780A57">
          <w:pPr>
            <w:pStyle w:val="EE-Heading1"/>
            <w:outlineLvl w:val="9"/>
            <w:rPr>
              <w:color w:val="auto"/>
            </w:rPr>
          </w:pPr>
          <w:r w:rsidRPr="00484232">
            <w:t>T</w:t>
          </w:r>
          <w:r w:rsidR="008F50D8" w:rsidRPr="00484232">
            <w:t xml:space="preserve">able of </w:t>
          </w:r>
          <w:r w:rsidR="00BE2A7E" w:rsidRPr="00484232">
            <w:t>c</w:t>
          </w:r>
          <w:r w:rsidR="008F50D8" w:rsidRPr="00484232">
            <w:t>ontents</w:t>
          </w:r>
          <w:bookmarkEnd w:id="4"/>
          <w:bookmarkEnd w:id="3"/>
          <w:bookmarkEnd w:id="2"/>
          <w:bookmarkEnd w:id="1"/>
        </w:p>
        <w:p w14:paraId="5347A876" w14:textId="77777777" w:rsidR="005A0C4F" w:rsidRDefault="005A0C4F">
          <w:pPr>
            <w:pStyle w:val="TOC1"/>
            <w:rPr>
              <w:rFonts w:cstheme="minorBidi"/>
              <w:b w:val="0"/>
              <w:color w:val="auto"/>
              <w:sz w:val="22"/>
              <w:szCs w:val="22"/>
            </w:rPr>
          </w:pPr>
          <w:r>
            <w:rPr>
              <w:b w:val="0"/>
            </w:rPr>
            <w:fldChar w:fldCharType="begin"/>
          </w:r>
          <w:r>
            <w:rPr>
              <w:b w:val="0"/>
            </w:rPr>
            <w:instrText xml:space="preserve"> TOC \o "1-1" \h \z \t "EE - Heading 3 (Numbered),2" </w:instrText>
          </w:r>
          <w:r>
            <w:rPr>
              <w:b w:val="0"/>
            </w:rPr>
            <w:fldChar w:fldCharType="separate"/>
          </w:r>
          <w:hyperlink w:anchor="_Toc342412854" w:history="1">
            <w:r w:rsidRPr="007454CA">
              <w:rPr>
                <w:rStyle w:val="Hyperlink"/>
              </w:rPr>
              <w:t>Table of contents</w:t>
            </w:r>
            <w:r>
              <w:rPr>
                <w:webHidden/>
              </w:rPr>
              <w:tab/>
            </w:r>
            <w:r>
              <w:rPr>
                <w:webHidden/>
              </w:rPr>
              <w:fldChar w:fldCharType="begin"/>
            </w:r>
            <w:r>
              <w:rPr>
                <w:webHidden/>
              </w:rPr>
              <w:instrText xml:space="preserve"> PAGEREF _Toc342412854 \h </w:instrText>
            </w:r>
            <w:r>
              <w:rPr>
                <w:webHidden/>
              </w:rPr>
            </w:r>
            <w:r>
              <w:rPr>
                <w:webHidden/>
              </w:rPr>
              <w:fldChar w:fldCharType="separate"/>
            </w:r>
            <w:r w:rsidR="0001407E">
              <w:rPr>
                <w:webHidden/>
              </w:rPr>
              <w:t>2</w:t>
            </w:r>
            <w:r>
              <w:rPr>
                <w:webHidden/>
              </w:rPr>
              <w:fldChar w:fldCharType="end"/>
            </w:r>
          </w:hyperlink>
        </w:p>
        <w:p w14:paraId="7F168EC1" w14:textId="77777777" w:rsidR="005A0C4F" w:rsidRDefault="00525C78">
          <w:pPr>
            <w:pStyle w:val="TOC1"/>
            <w:rPr>
              <w:rFonts w:cstheme="minorBidi"/>
              <w:b w:val="0"/>
              <w:color w:val="auto"/>
              <w:sz w:val="22"/>
              <w:szCs w:val="22"/>
            </w:rPr>
          </w:pPr>
          <w:hyperlink w:anchor="_Toc342412855" w:history="1">
            <w:r w:rsidR="005A0C4F" w:rsidRPr="007454CA">
              <w:rPr>
                <w:rStyle w:val="Hyperlink"/>
              </w:rPr>
              <w:t>Examples of heading styles (Level 1-5)</w:t>
            </w:r>
            <w:r w:rsidR="005A0C4F">
              <w:rPr>
                <w:webHidden/>
              </w:rPr>
              <w:tab/>
            </w:r>
            <w:r w:rsidR="005A0C4F">
              <w:rPr>
                <w:webHidden/>
              </w:rPr>
              <w:fldChar w:fldCharType="begin"/>
            </w:r>
            <w:r w:rsidR="005A0C4F">
              <w:rPr>
                <w:webHidden/>
              </w:rPr>
              <w:instrText xml:space="preserve"> PAGEREF _Toc342412855 \h </w:instrText>
            </w:r>
            <w:r w:rsidR="005A0C4F">
              <w:rPr>
                <w:webHidden/>
              </w:rPr>
            </w:r>
            <w:r w:rsidR="005A0C4F">
              <w:rPr>
                <w:webHidden/>
              </w:rPr>
              <w:fldChar w:fldCharType="separate"/>
            </w:r>
            <w:r w:rsidR="0001407E">
              <w:rPr>
                <w:webHidden/>
              </w:rPr>
              <w:t>3</w:t>
            </w:r>
            <w:r w:rsidR="005A0C4F">
              <w:rPr>
                <w:webHidden/>
              </w:rPr>
              <w:fldChar w:fldCharType="end"/>
            </w:r>
          </w:hyperlink>
        </w:p>
        <w:p w14:paraId="1F6F84CA" w14:textId="77777777" w:rsidR="005A0C4F" w:rsidRDefault="00525C78">
          <w:pPr>
            <w:pStyle w:val="TOC1"/>
            <w:rPr>
              <w:rFonts w:cstheme="minorBidi"/>
              <w:b w:val="0"/>
              <w:color w:val="auto"/>
              <w:sz w:val="22"/>
              <w:szCs w:val="22"/>
            </w:rPr>
          </w:pPr>
          <w:hyperlink w:anchor="_Toc342412856" w:history="1">
            <w:r w:rsidR="005A0C4F" w:rsidRPr="007454CA">
              <w:rPr>
                <w:rStyle w:val="Hyperlink"/>
              </w:rPr>
              <w:t>EE - Heading 1</w:t>
            </w:r>
            <w:r w:rsidR="005A0C4F">
              <w:rPr>
                <w:webHidden/>
              </w:rPr>
              <w:tab/>
            </w:r>
            <w:r w:rsidR="005A0C4F">
              <w:rPr>
                <w:webHidden/>
              </w:rPr>
              <w:fldChar w:fldCharType="begin"/>
            </w:r>
            <w:r w:rsidR="005A0C4F">
              <w:rPr>
                <w:webHidden/>
              </w:rPr>
              <w:instrText xml:space="preserve"> PAGEREF _Toc342412856 \h </w:instrText>
            </w:r>
            <w:r w:rsidR="005A0C4F">
              <w:rPr>
                <w:webHidden/>
              </w:rPr>
            </w:r>
            <w:r w:rsidR="005A0C4F">
              <w:rPr>
                <w:webHidden/>
              </w:rPr>
              <w:fldChar w:fldCharType="separate"/>
            </w:r>
            <w:r w:rsidR="0001407E">
              <w:rPr>
                <w:webHidden/>
              </w:rPr>
              <w:t>3</w:t>
            </w:r>
            <w:r w:rsidR="005A0C4F">
              <w:rPr>
                <w:webHidden/>
              </w:rPr>
              <w:fldChar w:fldCharType="end"/>
            </w:r>
          </w:hyperlink>
        </w:p>
        <w:p w14:paraId="14460AD5" w14:textId="77777777" w:rsidR="005A0C4F" w:rsidRDefault="00525C78">
          <w:pPr>
            <w:pStyle w:val="TOC2"/>
            <w:tabs>
              <w:tab w:val="left" w:pos="1021"/>
            </w:tabs>
            <w:rPr>
              <w:rFonts w:cstheme="minorBidi"/>
              <w:b w:val="0"/>
              <w:color w:val="auto"/>
              <w:sz w:val="22"/>
              <w:szCs w:val="22"/>
            </w:rPr>
          </w:pPr>
          <w:hyperlink w:anchor="_Toc342412857" w:history="1">
            <w:r w:rsidR="005A0C4F" w:rsidRPr="007454CA">
              <w:rPr>
                <w:rStyle w:val="Hyperlink"/>
              </w:rPr>
              <w:t>1.</w:t>
            </w:r>
            <w:r w:rsidR="005A0C4F">
              <w:rPr>
                <w:rFonts w:cstheme="minorBidi"/>
                <w:b w:val="0"/>
                <w:color w:val="auto"/>
                <w:sz w:val="22"/>
                <w:szCs w:val="22"/>
              </w:rPr>
              <w:tab/>
            </w:r>
            <w:r w:rsidR="005A0C4F" w:rsidRPr="007454CA">
              <w:rPr>
                <w:rStyle w:val="Hyperlink"/>
              </w:rPr>
              <w:t>EE - Heading 3</w:t>
            </w:r>
            <w:r w:rsidR="005A0C4F">
              <w:rPr>
                <w:webHidden/>
              </w:rPr>
              <w:tab/>
            </w:r>
            <w:r w:rsidR="005A0C4F">
              <w:rPr>
                <w:webHidden/>
              </w:rPr>
              <w:fldChar w:fldCharType="begin"/>
            </w:r>
            <w:r w:rsidR="005A0C4F">
              <w:rPr>
                <w:webHidden/>
              </w:rPr>
              <w:instrText xml:space="preserve"> PAGEREF _Toc342412857 \h </w:instrText>
            </w:r>
            <w:r w:rsidR="005A0C4F">
              <w:rPr>
                <w:webHidden/>
              </w:rPr>
            </w:r>
            <w:r w:rsidR="005A0C4F">
              <w:rPr>
                <w:webHidden/>
              </w:rPr>
              <w:fldChar w:fldCharType="separate"/>
            </w:r>
            <w:r w:rsidR="0001407E">
              <w:rPr>
                <w:webHidden/>
              </w:rPr>
              <w:t>3</w:t>
            </w:r>
            <w:r w:rsidR="005A0C4F">
              <w:rPr>
                <w:webHidden/>
              </w:rPr>
              <w:fldChar w:fldCharType="end"/>
            </w:r>
          </w:hyperlink>
        </w:p>
        <w:p w14:paraId="5E1A51DD" w14:textId="77777777" w:rsidR="005A0C4F" w:rsidRDefault="00525C78">
          <w:pPr>
            <w:pStyle w:val="TOC1"/>
            <w:rPr>
              <w:rFonts w:cstheme="minorBidi"/>
              <w:b w:val="0"/>
              <w:color w:val="auto"/>
              <w:sz w:val="22"/>
              <w:szCs w:val="22"/>
            </w:rPr>
          </w:pPr>
          <w:hyperlink w:anchor="_Toc342412858" w:history="1">
            <w:r w:rsidR="005A0C4F" w:rsidRPr="007454CA">
              <w:rPr>
                <w:rStyle w:val="Hyperlink"/>
              </w:rPr>
              <w:t>Example of the header &amp; body text style</w:t>
            </w:r>
            <w:r w:rsidR="005A0C4F">
              <w:rPr>
                <w:webHidden/>
              </w:rPr>
              <w:tab/>
            </w:r>
            <w:r w:rsidR="005A0C4F">
              <w:rPr>
                <w:webHidden/>
              </w:rPr>
              <w:fldChar w:fldCharType="begin"/>
            </w:r>
            <w:r w:rsidR="005A0C4F">
              <w:rPr>
                <w:webHidden/>
              </w:rPr>
              <w:instrText xml:space="preserve"> PAGEREF _Toc342412858 \h </w:instrText>
            </w:r>
            <w:r w:rsidR="005A0C4F">
              <w:rPr>
                <w:webHidden/>
              </w:rPr>
            </w:r>
            <w:r w:rsidR="005A0C4F">
              <w:rPr>
                <w:webHidden/>
              </w:rPr>
              <w:fldChar w:fldCharType="separate"/>
            </w:r>
            <w:r w:rsidR="0001407E">
              <w:rPr>
                <w:webHidden/>
              </w:rPr>
              <w:t>3</w:t>
            </w:r>
            <w:r w:rsidR="005A0C4F">
              <w:rPr>
                <w:webHidden/>
              </w:rPr>
              <w:fldChar w:fldCharType="end"/>
            </w:r>
          </w:hyperlink>
        </w:p>
        <w:p w14:paraId="32C365E0" w14:textId="77777777" w:rsidR="005A0C4F" w:rsidRDefault="00525C78">
          <w:pPr>
            <w:pStyle w:val="TOC1"/>
            <w:rPr>
              <w:rFonts w:cstheme="minorBidi"/>
              <w:b w:val="0"/>
              <w:color w:val="auto"/>
              <w:sz w:val="22"/>
              <w:szCs w:val="22"/>
            </w:rPr>
          </w:pPr>
          <w:hyperlink w:anchor="_Toc342412859" w:history="1">
            <w:r w:rsidR="005A0C4F" w:rsidRPr="007454CA">
              <w:rPr>
                <w:rStyle w:val="Hyperlink"/>
              </w:rPr>
              <w:t>Exampleof list styles</w:t>
            </w:r>
            <w:r w:rsidR="005A0C4F">
              <w:rPr>
                <w:webHidden/>
              </w:rPr>
              <w:tab/>
            </w:r>
            <w:r w:rsidR="005A0C4F">
              <w:rPr>
                <w:webHidden/>
              </w:rPr>
              <w:fldChar w:fldCharType="begin"/>
            </w:r>
            <w:r w:rsidR="005A0C4F">
              <w:rPr>
                <w:webHidden/>
              </w:rPr>
              <w:instrText xml:space="preserve"> PAGEREF _Toc342412859 \h </w:instrText>
            </w:r>
            <w:r w:rsidR="005A0C4F">
              <w:rPr>
                <w:webHidden/>
              </w:rPr>
            </w:r>
            <w:r w:rsidR="005A0C4F">
              <w:rPr>
                <w:webHidden/>
              </w:rPr>
              <w:fldChar w:fldCharType="separate"/>
            </w:r>
            <w:r w:rsidR="0001407E">
              <w:rPr>
                <w:webHidden/>
              </w:rPr>
              <w:t>3</w:t>
            </w:r>
            <w:r w:rsidR="005A0C4F">
              <w:rPr>
                <w:webHidden/>
              </w:rPr>
              <w:fldChar w:fldCharType="end"/>
            </w:r>
          </w:hyperlink>
        </w:p>
        <w:p w14:paraId="0D280D02" w14:textId="77777777" w:rsidR="005A0C4F" w:rsidRDefault="00525C78">
          <w:pPr>
            <w:pStyle w:val="TOC1"/>
            <w:rPr>
              <w:rFonts w:cstheme="minorBidi"/>
              <w:b w:val="0"/>
              <w:color w:val="auto"/>
              <w:sz w:val="22"/>
              <w:szCs w:val="22"/>
            </w:rPr>
          </w:pPr>
          <w:hyperlink w:anchor="_Toc342412860" w:history="1">
            <w:r w:rsidR="005A0C4F" w:rsidRPr="007454CA">
              <w:rPr>
                <w:rStyle w:val="Hyperlink"/>
              </w:rPr>
              <w:t>Example of tables</w:t>
            </w:r>
            <w:r w:rsidR="005A0C4F">
              <w:rPr>
                <w:webHidden/>
              </w:rPr>
              <w:tab/>
            </w:r>
            <w:r w:rsidR="005A0C4F">
              <w:rPr>
                <w:webHidden/>
              </w:rPr>
              <w:fldChar w:fldCharType="begin"/>
            </w:r>
            <w:r w:rsidR="005A0C4F">
              <w:rPr>
                <w:webHidden/>
              </w:rPr>
              <w:instrText xml:space="preserve"> PAGEREF _Toc342412860 \h </w:instrText>
            </w:r>
            <w:r w:rsidR="005A0C4F">
              <w:rPr>
                <w:webHidden/>
              </w:rPr>
            </w:r>
            <w:r w:rsidR="005A0C4F">
              <w:rPr>
                <w:webHidden/>
              </w:rPr>
              <w:fldChar w:fldCharType="separate"/>
            </w:r>
            <w:r w:rsidR="0001407E">
              <w:rPr>
                <w:webHidden/>
              </w:rPr>
              <w:t>3</w:t>
            </w:r>
            <w:r w:rsidR="005A0C4F">
              <w:rPr>
                <w:webHidden/>
              </w:rPr>
              <w:fldChar w:fldCharType="end"/>
            </w:r>
          </w:hyperlink>
        </w:p>
        <w:p w14:paraId="5487B5E8" w14:textId="77777777" w:rsidR="005A0C4F" w:rsidRDefault="00525C78">
          <w:pPr>
            <w:pStyle w:val="TOC1"/>
            <w:rPr>
              <w:rFonts w:cstheme="minorBidi"/>
              <w:b w:val="0"/>
              <w:color w:val="auto"/>
              <w:sz w:val="22"/>
              <w:szCs w:val="22"/>
            </w:rPr>
          </w:pPr>
          <w:hyperlink w:anchor="_Toc342412861" w:history="1">
            <w:r w:rsidR="005A0C4F" w:rsidRPr="007454CA">
              <w:rPr>
                <w:rStyle w:val="Hyperlink"/>
              </w:rPr>
              <w:t>Example of footnotes in the body text</w:t>
            </w:r>
            <w:r w:rsidR="005A0C4F">
              <w:rPr>
                <w:webHidden/>
              </w:rPr>
              <w:tab/>
            </w:r>
            <w:r w:rsidR="005A0C4F">
              <w:rPr>
                <w:webHidden/>
              </w:rPr>
              <w:fldChar w:fldCharType="begin"/>
            </w:r>
            <w:r w:rsidR="005A0C4F">
              <w:rPr>
                <w:webHidden/>
              </w:rPr>
              <w:instrText xml:space="preserve"> PAGEREF _Toc342412861 \h </w:instrText>
            </w:r>
            <w:r w:rsidR="005A0C4F">
              <w:rPr>
                <w:webHidden/>
              </w:rPr>
            </w:r>
            <w:r w:rsidR="005A0C4F">
              <w:rPr>
                <w:webHidden/>
              </w:rPr>
              <w:fldChar w:fldCharType="separate"/>
            </w:r>
            <w:r w:rsidR="0001407E">
              <w:rPr>
                <w:webHidden/>
              </w:rPr>
              <w:t>3</w:t>
            </w:r>
            <w:r w:rsidR="005A0C4F">
              <w:rPr>
                <w:webHidden/>
              </w:rPr>
              <w:fldChar w:fldCharType="end"/>
            </w:r>
          </w:hyperlink>
        </w:p>
        <w:p w14:paraId="755A5740" w14:textId="77777777" w:rsidR="005A0C4F" w:rsidRDefault="00525C78">
          <w:pPr>
            <w:pStyle w:val="TOC1"/>
            <w:tabs>
              <w:tab w:val="left" w:pos="1540"/>
            </w:tabs>
            <w:rPr>
              <w:rFonts w:cstheme="minorBidi"/>
              <w:b w:val="0"/>
              <w:color w:val="auto"/>
              <w:sz w:val="22"/>
              <w:szCs w:val="22"/>
            </w:rPr>
          </w:pPr>
          <w:hyperlink w:anchor="_Toc342412862" w:history="1">
            <w:r w:rsidR="005A0C4F" w:rsidRPr="007454CA">
              <w:rPr>
                <w:rStyle w:val="Hyperlink"/>
              </w:rPr>
              <w:t>Appendix 1</w:t>
            </w:r>
            <w:r w:rsidR="005A0C4F">
              <w:rPr>
                <w:rFonts w:cstheme="minorBidi"/>
                <w:b w:val="0"/>
                <w:color w:val="auto"/>
                <w:sz w:val="22"/>
                <w:szCs w:val="22"/>
              </w:rPr>
              <w:tab/>
            </w:r>
            <w:r w:rsidR="005A0C4F" w:rsidRPr="007454CA">
              <w:rPr>
                <w:rStyle w:val="Hyperlink"/>
              </w:rPr>
              <w:t>Old items</w:t>
            </w:r>
            <w:r w:rsidR="005A0C4F">
              <w:rPr>
                <w:webHidden/>
              </w:rPr>
              <w:tab/>
            </w:r>
            <w:r w:rsidR="005A0C4F">
              <w:rPr>
                <w:webHidden/>
              </w:rPr>
              <w:fldChar w:fldCharType="begin"/>
            </w:r>
            <w:r w:rsidR="005A0C4F">
              <w:rPr>
                <w:webHidden/>
              </w:rPr>
              <w:instrText xml:space="preserve"> PAGEREF _Toc342412862 \h </w:instrText>
            </w:r>
            <w:r w:rsidR="005A0C4F">
              <w:rPr>
                <w:webHidden/>
              </w:rPr>
            </w:r>
            <w:r w:rsidR="005A0C4F">
              <w:rPr>
                <w:webHidden/>
              </w:rPr>
              <w:fldChar w:fldCharType="separate"/>
            </w:r>
            <w:r w:rsidR="0001407E">
              <w:rPr>
                <w:webHidden/>
              </w:rPr>
              <w:t>3</w:t>
            </w:r>
            <w:r w:rsidR="005A0C4F">
              <w:rPr>
                <w:webHidden/>
              </w:rPr>
              <w:fldChar w:fldCharType="end"/>
            </w:r>
          </w:hyperlink>
        </w:p>
        <w:p w14:paraId="25D22784" w14:textId="77777777" w:rsidR="005A0C4F" w:rsidRDefault="00525C78">
          <w:pPr>
            <w:pStyle w:val="TOC1"/>
            <w:tabs>
              <w:tab w:val="left" w:pos="1540"/>
            </w:tabs>
            <w:rPr>
              <w:rFonts w:cstheme="minorBidi"/>
              <w:b w:val="0"/>
              <w:color w:val="auto"/>
              <w:sz w:val="22"/>
              <w:szCs w:val="22"/>
            </w:rPr>
          </w:pPr>
          <w:hyperlink w:anchor="_Toc342412863" w:history="1">
            <w:r w:rsidR="005A0C4F" w:rsidRPr="007454CA">
              <w:rPr>
                <w:rStyle w:val="Hyperlink"/>
              </w:rPr>
              <w:t>Appendix 2</w:t>
            </w:r>
            <w:r w:rsidR="005A0C4F">
              <w:rPr>
                <w:rFonts w:cstheme="minorBidi"/>
                <w:b w:val="0"/>
                <w:color w:val="auto"/>
                <w:sz w:val="22"/>
                <w:szCs w:val="22"/>
              </w:rPr>
              <w:tab/>
            </w:r>
            <w:r w:rsidR="005A0C4F" w:rsidRPr="007454CA">
              <w:rPr>
                <w:rStyle w:val="Hyperlink"/>
              </w:rPr>
              <w:t>More old items</w:t>
            </w:r>
            <w:r w:rsidR="005A0C4F">
              <w:rPr>
                <w:webHidden/>
              </w:rPr>
              <w:tab/>
            </w:r>
            <w:r w:rsidR="005A0C4F">
              <w:rPr>
                <w:webHidden/>
              </w:rPr>
              <w:fldChar w:fldCharType="begin"/>
            </w:r>
            <w:r w:rsidR="005A0C4F">
              <w:rPr>
                <w:webHidden/>
              </w:rPr>
              <w:instrText xml:space="preserve"> PAGEREF _Toc342412863 \h </w:instrText>
            </w:r>
            <w:r w:rsidR="005A0C4F">
              <w:rPr>
                <w:webHidden/>
              </w:rPr>
            </w:r>
            <w:r w:rsidR="005A0C4F">
              <w:rPr>
                <w:webHidden/>
              </w:rPr>
              <w:fldChar w:fldCharType="separate"/>
            </w:r>
            <w:r w:rsidR="0001407E">
              <w:rPr>
                <w:webHidden/>
              </w:rPr>
              <w:t>3</w:t>
            </w:r>
            <w:r w:rsidR="005A0C4F">
              <w:rPr>
                <w:webHidden/>
              </w:rPr>
              <w:fldChar w:fldCharType="end"/>
            </w:r>
          </w:hyperlink>
        </w:p>
        <w:p w14:paraId="0A42B0C6" w14:textId="77777777" w:rsidR="00415C71" w:rsidRPr="00A6518F" w:rsidRDefault="005A0C4F" w:rsidP="008E1D6A">
          <w:pPr>
            <w:pStyle w:val="TOC2"/>
            <w:numPr>
              <w:ilvl w:val="0"/>
              <w:numId w:val="0"/>
            </w:numPr>
            <w:rPr>
              <w:rFonts w:cstheme="minorBidi"/>
              <w:color w:val="auto"/>
              <w:sz w:val="22"/>
              <w:szCs w:val="22"/>
            </w:rPr>
          </w:pPr>
          <w:r>
            <w:rPr>
              <w:b w:val="0"/>
            </w:rPr>
            <w:fldChar w:fldCharType="end"/>
          </w:r>
        </w:p>
      </w:sdtContent>
    </w:sdt>
    <w:p w14:paraId="3B8449C9" w14:textId="77777777" w:rsidR="00F3319D" w:rsidRPr="00A27E15" w:rsidRDefault="00F3319D">
      <w:pPr>
        <w:spacing w:after="200" w:line="280" w:lineRule="exact"/>
        <w:rPr>
          <w:color w:val="666666" w:themeColor="text1"/>
        </w:rPr>
      </w:pPr>
      <w:r w:rsidRPr="00A27E15">
        <w:rPr>
          <w:color w:val="666666" w:themeColor="text1"/>
        </w:rPr>
        <w:br w:type="page"/>
      </w:r>
    </w:p>
    <w:p w14:paraId="5D0F8427" w14:textId="77777777" w:rsidR="00836E30" w:rsidRDefault="00836E30" w:rsidP="00836E30">
      <w:pPr>
        <w:pStyle w:val="EE-Heading1"/>
      </w:pPr>
      <w:bookmarkStart w:id="5" w:name="_Toc342412855"/>
      <w:r>
        <w:lastRenderedPageBreak/>
        <w:t>Examples of heading styles (Level 1-5)</w:t>
      </w:r>
      <w:bookmarkEnd w:id="5"/>
    </w:p>
    <w:p w14:paraId="374DA7BB" w14:textId="77777777" w:rsidR="00836E30" w:rsidRDefault="00836E30" w:rsidP="00836E30">
      <w:pPr>
        <w:pStyle w:val="EE-BodyText"/>
      </w:pPr>
    </w:p>
    <w:p w14:paraId="3928896D" w14:textId="77777777" w:rsidR="00836E30" w:rsidRDefault="00836E30" w:rsidP="00836E30">
      <w:pPr>
        <w:pStyle w:val="EE-Heading1"/>
      </w:pPr>
      <w:bookmarkStart w:id="6" w:name="_Toc342412856"/>
      <w:r>
        <w:t>EE - Heading 1</w:t>
      </w:r>
      <w:bookmarkEnd w:id="6"/>
    </w:p>
    <w:p w14:paraId="632CE1ED" w14:textId="77777777" w:rsidR="00836E30" w:rsidRDefault="00836E30" w:rsidP="00836E30">
      <w:pPr>
        <w:pStyle w:val="EE-Heading2"/>
      </w:pPr>
      <w:r>
        <w:t>EE - Heading 2</w:t>
      </w:r>
    </w:p>
    <w:p w14:paraId="4BE43E4D" w14:textId="77777777" w:rsidR="00836E30" w:rsidRDefault="00836E30" w:rsidP="00836E30">
      <w:pPr>
        <w:pStyle w:val="EE-Heading3Numbered"/>
      </w:pPr>
      <w:bookmarkStart w:id="7" w:name="_Toc342412857"/>
      <w:r>
        <w:t>EE - Heading 3</w:t>
      </w:r>
      <w:bookmarkEnd w:id="7"/>
    </w:p>
    <w:p w14:paraId="0E36FDD2" w14:textId="77777777" w:rsidR="00836E30" w:rsidRDefault="00836E30" w:rsidP="00836E30">
      <w:pPr>
        <w:pStyle w:val="EE-Heading4Numbered"/>
        <w:rPr>
          <w:rFonts w:hint="eastAsia"/>
        </w:rPr>
      </w:pPr>
      <w:r>
        <w:t>EE - Heading 4</w:t>
      </w:r>
    </w:p>
    <w:p w14:paraId="6EB41FB4" w14:textId="77777777" w:rsidR="00836E30" w:rsidRDefault="00836E30" w:rsidP="00836E30">
      <w:pPr>
        <w:pStyle w:val="EE-Heading5Numbered"/>
      </w:pPr>
      <w:r>
        <w:t>EE - Heading 5</w:t>
      </w:r>
    </w:p>
    <w:p w14:paraId="0F3121FF" w14:textId="77777777" w:rsidR="00836E30" w:rsidRDefault="00836E30" w:rsidP="00836E30">
      <w:pPr>
        <w:pStyle w:val="EE-BodyText"/>
      </w:pPr>
    </w:p>
    <w:p w14:paraId="6AF1F2CD" w14:textId="77777777" w:rsidR="00836E30" w:rsidRDefault="00836E30" w:rsidP="00836E30">
      <w:pPr>
        <w:pStyle w:val="EE-Heading1"/>
      </w:pPr>
      <w:bookmarkStart w:id="8" w:name="_Toc342412858"/>
      <w:r>
        <w:t>Example of the header &amp; body text style</w:t>
      </w:r>
      <w:bookmarkEnd w:id="8"/>
    </w:p>
    <w:p w14:paraId="5EFC8108" w14:textId="77777777" w:rsidR="00836E30" w:rsidRDefault="00836E30" w:rsidP="00836E30">
      <w:pPr>
        <w:pStyle w:val="EE-Header"/>
      </w:pPr>
      <w:r>
        <w:t>EE - Header</w:t>
      </w:r>
    </w:p>
    <w:p w14:paraId="17EEF2BD" w14:textId="77777777" w:rsidR="00836E30" w:rsidRDefault="00836E30" w:rsidP="00836E30">
      <w:pPr>
        <w:pStyle w:val="EE-BodyText"/>
      </w:pPr>
      <w:r>
        <w:t>EE - Body text</w:t>
      </w:r>
    </w:p>
    <w:p w14:paraId="44E3068A" w14:textId="77777777" w:rsidR="00836E30" w:rsidRDefault="00836E30" w:rsidP="00836E30">
      <w:pPr>
        <w:pStyle w:val="EE-BodyText"/>
      </w:pPr>
      <w:r>
        <w:t>Mintiandit re, quidit et quiatur emporehenem volupta dolupta tibusciae non con por aut omnihicim nosa in non rentio. Ut quam as dolla pa imin porem as qui corerehenimqui suntiumet quam antinct ionsed millorum, untempe es eosandi tatios doluptat.</w:t>
      </w:r>
    </w:p>
    <w:p w14:paraId="547EB9B8" w14:textId="77777777" w:rsidR="00836E30" w:rsidRPr="00836E30" w:rsidRDefault="00836E30" w:rsidP="00836E30">
      <w:pPr>
        <w:pStyle w:val="EE-BodyText"/>
        <w:rPr>
          <w:rStyle w:val="Hyperlink"/>
        </w:rPr>
      </w:pPr>
      <w:r w:rsidRPr="00836E30">
        <w:rPr>
          <w:rStyle w:val="Hyperlink"/>
        </w:rPr>
        <w:t>www.everythingeverywhere.com</w:t>
      </w:r>
    </w:p>
    <w:p w14:paraId="1CA79CAA" w14:textId="77777777" w:rsidR="00836E30" w:rsidRDefault="00836E30" w:rsidP="00836E30">
      <w:pPr>
        <w:pStyle w:val="EE-BodyText"/>
      </w:pPr>
      <w:r>
        <w:t>Erum ut laci illacerum qui aut ent am, quiatem volendem aut qui doloreperum et ut eossimi, nonsequ iandeles cum quia parum cumquod ipsunt que doluptas quosani molendae pari aut fugia denda se estem et velit officabore est vendae.</w:t>
      </w:r>
    </w:p>
    <w:p w14:paraId="6531F0E9" w14:textId="77777777" w:rsidR="00836E30" w:rsidRDefault="00836E30" w:rsidP="00836E30">
      <w:pPr>
        <w:pStyle w:val="EE-BodyText"/>
      </w:pPr>
    </w:p>
    <w:p w14:paraId="47F3FB9A" w14:textId="77777777" w:rsidR="00836E30" w:rsidRDefault="00836E30" w:rsidP="00836E30">
      <w:pPr>
        <w:pStyle w:val="EE-Heading1"/>
      </w:pPr>
      <w:bookmarkStart w:id="9" w:name="_Toc342412859"/>
      <w:r>
        <w:t>Exampleof list styles</w:t>
      </w:r>
      <w:bookmarkEnd w:id="9"/>
    </w:p>
    <w:p w14:paraId="76081E6E" w14:textId="77777777" w:rsidR="00836E30" w:rsidRDefault="00836E30" w:rsidP="00BC677A">
      <w:pPr>
        <w:pStyle w:val="EE-ListLevel1-Bullet"/>
      </w:pPr>
      <w:r>
        <w:t>EE - List level 1 - Bullet</w:t>
      </w:r>
    </w:p>
    <w:p w14:paraId="308459D9" w14:textId="77777777" w:rsidR="00836E30" w:rsidRDefault="00836E30" w:rsidP="00BC677A">
      <w:pPr>
        <w:pStyle w:val="EE-ListLevel1-Bullet"/>
      </w:pPr>
      <w:r>
        <w:t>EE - List level 1 - Bullet</w:t>
      </w:r>
    </w:p>
    <w:p w14:paraId="6077A548" w14:textId="77777777" w:rsidR="00836E30" w:rsidRDefault="00836E30" w:rsidP="00BC677A">
      <w:pPr>
        <w:pStyle w:val="EE-ListLevel2-Bullet"/>
      </w:pPr>
      <w:r>
        <w:t>EE - List level2 - Bullet</w:t>
      </w:r>
    </w:p>
    <w:p w14:paraId="690CB7FC" w14:textId="77777777" w:rsidR="00836E30" w:rsidRDefault="00836E30" w:rsidP="00BC677A">
      <w:pPr>
        <w:pStyle w:val="EE-ListLevel2-Bullet"/>
      </w:pPr>
      <w:r>
        <w:t>EE - List level 2 - Bullet</w:t>
      </w:r>
    </w:p>
    <w:p w14:paraId="27FB2FEA" w14:textId="77777777" w:rsidR="00836E30" w:rsidRDefault="00836E30" w:rsidP="00BC677A">
      <w:pPr>
        <w:pStyle w:val="EE-ListLevel3-Bullet"/>
      </w:pPr>
      <w:r>
        <w:t>EE - List level 3 - Bullet</w:t>
      </w:r>
    </w:p>
    <w:p w14:paraId="6A69F707" w14:textId="77777777" w:rsidR="00836E30" w:rsidRDefault="00836E30" w:rsidP="00BC677A">
      <w:pPr>
        <w:pStyle w:val="EE-ListLevel3-Bullet"/>
      </w:pPr>
      <w:r>
        <w:t>EE - List level 3 - Bullet</w:t>
      </w:r>
    </w:p>
    <w:p w14:paraId="7E36AB45" w14:textId="77777777" w:rsidR="00836E30" w:rsidRDefault="00836E30" w:rsidP="00BC677A">
      <w:pPr>
        <w:pStyle w:val="EE-ListLevel4-Bullet"/>
      </w:pPr>
      <w:r>
        <w:t>EE - List level 4 - Bullet</w:t>
      </w:r>
    </w:p>
    <w:p w14:paraId="12556D35" w14:textId="77777777" w:rsidR="00836E30" w:rsidRDefault="00836E30" w:rsidP="00BC677A">
      <w:pPr>
        <w:pStyle w:val="EE-ListLevel4-Bullet"/>
      </w:pPr>
      <w:r>
        <w:t>EE - List level 4 - Bullet</w:t>
      </w:r>
    </w:p>
    <w:p w14:paraId="724B3689" w14:textId="77777777" w:rsidR="00836E30" w:rsidRDefault="00836E30" w:rsidP="00BC677A">
      <w:pPr>
        <w:pStyle w:val="EE-ListLevel5-Bullet"/>
      </w:pPr>
      <w:r>
        <w:t>EE - List level 5 - Bullet</w:t>
      </w:r>
    </w:p>
    <w:p w14:paraId="4A780D05" w14:textId="77777777" w:rsidR="00836E30" w:rsidRDefault="00836E30" w:rsidP="00BC677A">
      <w:pPr>
        <w:pStyle w:val="EE-ListLevel5-Bullet"/>
      </w:pPr>
      <w:r>
        <w:t>EE - List level 5 - Bullet</w:t>
      </w:r>
    </w:p>
    <w:p w14:paraId="7A985E57" w14:textId="77777777" w:rsidR="00836E30" w:rsidRDefault="00836E30" w:rsidP="00BC677A">
      <w:pPr>
        <w:pStyle w:val="EE-ListLevel1-Alphabetical"/>
      </w:pPr>
      <w:r>
        <w:t>EE - List level 1 - Alphabetical</w:t>
      </w:r>
    </w:p>
    <w:p w14:paraId="42683487" w14:textId="77777777" w:rsidR="00741A68" w:rsidRPr="0059429A" w:rsidRDefault="00836E30" w:rsidP="00BC677A">
      <w:pPr>
        <w:pStyle w:val="EE-ListLevel1-Alphabetical"/>
      </w:pPr>
      <w:r>
        <w:t>EE - List level 1 - Alphabetical</w:t>
      </w:r>
      <w:r w:rsidR="00741A68" w:rsidRPr="0059429A">
        <w:t xml:space="preserve">EE - List </w:t>
      </w:r>
      <w:r w:rsidR="00EE6733" w:rsidRPr="0059429A">
        <w:t>level</w:t>
      </w:r>
      <w:r w:rsidR="00741A68" w:rsidRPr="0059429A">
        <w:t xml:space="preserve"> 2 </w:t>
      </w:r>
      <w:r w:rsidR="00D91F46" w:rsidRPr="0059429A">
        <w:t>-</w:t>
      </w:r>
      <w:r w:rsidR="00741A68" w:rsidRPr="0059429A">
        <w:t xml:space="preserve"> Dashes</w:t>
      </w:r>
    </w:p>
    <w:p w14:paraId="32B401E0" w14:textId="77777777" w:rsidR="00741A68" w:rsidRPr="0059429A" w:rsidRDefault="00741A68" w:rsidP="00BC677A">
      <w:pPr>
        <w:pStyle w:val="EE-ListLevel2-Dashes"/>
      </w:pPr>
      <w:r w:rsidRPr="0059429A">
        <w:t xml:space="preserve">EE - List </w:t>
      </w:r>
      <w:r w:rsidR="00EE6733" w:rsidRPr="0059429A">
        <w:t>level</w:t>
      </w:r>
      <w:r w:rsidRPr="0059429A">
        <w:t xml:space="preserve"> 2 </w:t>
      </w:r>
      <w:r w:rsidR="00D91F46" w:rsidRPr="0059429A">
        <w:t>-</w:t>
      </w:r>
      <w:r w:rsidRPr="0059429A">
        <w:t xml:space="preserve"> </w:t>
      </w:r>
      <w:r w:rsidRPr="00BC677A">
        <w:t>Dashes</w:t>
      </w:r>
    </w:p>
    <w:p w14:paraId="3EB8B841" w14:textId="77777777" w:rsidR="00FA2E2E" w:rsidRPr="00A27E15" w:rsidRDefault="00FA2E2E" w:rsidP="00E56D67">
      <w:pPr>
        <w:pStyle w:val="EE-Heading1"/>
      </w:pPr>
      <w:bookmarkStart w:id="10" w:name="_Toc342412860"/>
      <w:r w:rsidRPr="00A27E15">
        <w:lastRenderedPageBreak/>
        <w:t>Example</w:t>
      </w:r>
      <w:r w:rsidR="00EE6733" w:rsidRPr="00A27E15">
        <w:t xml:space="preserve"> of tables</w:t>
      </w:r>
      <w:bookmarkEnd w:id="10"/>
    </w:p>
    <w:p w14:paraId="4F817333" w14:textId="77777777" w:rsidR="00CB3EA7" w:rsidRPr="0059429A" w:rsidRDefault="00CB3EA7" w:rsidP="00802BFB">
      <w:pPr>
        <w:pStyle w:val="EE-TableHeading"/>
      </w:pPr>
      <w:r w:rsidRPr="0059429A">
        <w:t xml:space="preserve">EE - Table </w:t>
      </w:r>
      <w:r w:rsidR="00EE6733" w:rsidRPr="0059429A">
        <w:t>heading</w:t>
      </w:r>
    </w:p>
    <w:tbl>
      <w:tblPr>
        <w:tblStyle w:val="TableGrid"/>
        <w:tblW w:w="5000" w:type="pct"/>
        <w:tblLook w:val="04A0" w:firstRow="1" w:lastRow="0" w:firstColumn="1" w:lastColumn="0" w:noHBand="0" w:noVBand="1"/>
      </w:tblPr>
      <w:tblGrid>
        <w:gridCol w:w="2358"/>
        <w:gridCol w:w="2358"/>
        <w:gridCol w:w="2358"/>
      </w:tblGrid>
      <w:tr w:rsidR="00CB3EA7" w:rsidRPr="00A27E15" w14:paraId="70C208D9"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66" w:type="pct"/>
            <w:shd w:val="clear" w:color="auto" w:fill="009C9C"/>
          </w:tcPr>
          <w:p w14:paraId="342D4059" w14:textId="77777777" w:rsidR="00CB3EA7" w:rsidRPr="0059429A" w:rsidRDefault="00CB3EA7" w:rsidP="00053842">
            <w:pPr>
              <w:pStyle w:val="EE-TableHeaderLeft"/>
            </w:pPr>
            <w:r w:rsidRPr="00311971">
              <w:t>EE</w:t>
            </w:r>
            <w:r w:rsidRPr="0059429A">
              <w:t xml:space="preserve"> - Table </w:t>
            </w:r>
            <w:r w:rsidR="00EE6733" w:rsidRPr="0059429A">
              <w:t>header</w:t>
            </w:r>
            <w:r w:rsidRPr="0059429A">
              <w:t xml:space="preserve"> (Left)</w:t>
            </w:r>
          </w:p>
        </w:tc>
        <w:tc>
          <w:tcPr>
            <w:tcW w:w="1667" w:type="pct"/>
            <w:shd w:val="clear" w:color="auto" w:fill="009C9C"/>
          </w:tcPr>
          <w:p w14:paraId="470A617C" w14:textId="77777777" w:rsidR="00CB3EA7" w:rsidRPr="0059429A" w:rsidRDefault="00CB3EA7" w:rsidP="00053842">
            <w:pPr>
              <w:pStyle w:val="EE-TableHeaderCentred"/>
              <w:cnfStyle w:val="100000000000" w:firstRow="1" w:lastRow="0" w:firstColumn="0" w:lastColumn="0" w:oddVBand="0" w:evenVBand="0" w:oddHBand="0" w:evenHBand="0" w:firstRowFirstColumn="0" w:firstRowLastColumn="0" w:lastRowFirstColumn="0" w:lastRowLastColumn="0"/>
            </w:pPr>
            <w:r w:rsidRPr="0059429A">
              <w:t xml:space="preserve">EE - Table </w:t>
            </w:r>
            <w:r w:rsidR="00EE6733" w:rsidRPr="0059429A">
              <w:t xml:space="preserve">header </w:t>
            </w:r>
            <w:r w:rsidRPr="0059429A">
              <w:t>(</w:t>
            </w:r>
            <w:r w:rsidRPr="00311971">
              <w:t>Centred</w:t>
            </w:r>
            <w:r w:rsidRPr="0059429A">
              <w:t>)</w:t>
            </w:r>
          </w:p>
        </w:tc>
        <w:tc>
          <w:tcPr>
            <w:tcW w:w="1667" w:type="pct"/>
            <w:shd w:val="clear" w:color="auto" w:fill="009C9C"/>
          </w:tcPr>
          <w:p w14:paraId="744AB300" w14:textId="77777777" w:rsidR="00CB3EA7" w:rsidRPr="0059429A" w:rsidRDefault="00CB3EA7" w:rsidP="00053842">
            <w:pPr>
              <w:pStyle w:val="EE-TableHeaderRight"/>
              <w:cnfStyle w:val="100000000000" w:firstRow="1" w:lastRow="0" w:firstColumn="0" w:lastColumn="0" w:oddVBand="0" w:evenVBand="0" w:oddHBand="0" w:evenHBand="0" w:firstRowFirstColumn="0" w:firstRowLastColumn="0" w:lastRowFirstColumn="0" w:lastRowLastColumn="0"/>
            </w:pPr>
            <w:r w:rsidRPr="0059429A">
              <w:t xml:space="preserve">EE - Table </w:t>
            </w:r>
            <w:r w:rsidR="00EE6733" w:rsidRPr="0059429A">
              <w:t xml:space="preserve">header </w:t>
            </w:r>
            <w:r w:rsidRPr="0059429A">
              <w:t>(</w:t>
            </w:r>
            <w:r w:rsidRPr="00311971">
              <w:t>Right</w:t>
            </w:r>
            <w:r w:rsidRPr="0059429A">
              <w:t>)</w:t>
            </w:r>
          </w:p>
        </w:tc>
      </w:tr>
      <w:tr w:rsidR="00CB3EA7" w:rsidRPr="00A27E15" w14:paraId="2387585D" w14:textId="77777777">
        <w:tc>
          <w:tcPr>
            <w:cnfStyle w:val="001000000000" w:firstRow="0" w:lastRow="0" w:firstColumn="1" w:lastColumn="0" w:oddVBand="0" w:evenVBand="0" w:oddHBand="0" w:evenHBand="0" w:firstRowFirstColumn="0" w:firstRowLastColumn="0" w:lastRowFirstColumn="0" w:lastRowLastColumn="0"/>
            <w:tcW w:w="1666" w:type="pct"/>
          </w:tcPr>
          <w:p w14:paraId="5EDA64CA" w14:textId="77777777" w:rsidR="00CB3EA7" w:rsidRPr="00311971" w:rsidRDefault="00CB3EA7" w:rsidP="00A72D09">
            <w:pPr>
              <w:pStyle w:val="EE-TableRowLeft"/>
            </w:pPr>
            <w:r w:rsidRPr="0059429A">
              <w:t xml:space="preserve">EE - Table </w:t>
            </w:r>
            <w:r w:rsidR="00EE6733" w:rsidRPr="0059429A">
              <w:t xml:space="preserve">row </w:t>
            </w:r>
            <w:r w:rsidRPr="0059429A">
              <w:t>(Left)</w:t>
            </w:r>
          </w:p>
        </w:tc>
        <w:tc>
          <w:tcPr>
            <w:tcW w:w="1667" w:type="pct"/>
          </w:tcPr>
          <w:p w14:paraId="7B59923D" w14:textId="77777777" w:rsidR="00CB3EA7" w:rsidRPr="0059429A" w:rsidRDefault="00CB3EA7" w:rsidP="00A72D09">
            <w:pPr>
              <w:pStyle w:val="EE-TableRowCentred"/>
              <w:cnfStyle w:val="000000000000" w:firstRow="0" w:lastRow="0" w:firstColumn="0" w:lastColumn="0" w:oddVBand="0" w:evenVBand="0" w:oddHBand="0" w:evenHBand="0" w:firstRowFirstColumn="0" w:firstRowLastColumn="0" w:lastRowFirstColumn="0" w:lastRowLastColumn="0"/>
            </w:pPr>
            <w:r w:rsidRPr="0059429A">
              <w:t xml:space="preserve">EE - Table </w:t>
            </w:r>
            <w:r w:rsidR="00EE6733" w:rsidRPr="0059429A">
              <w:t xml:space="preserve">row </w:t>
            </w:r>
            <w:r w:rsidRPr="0059429A">
              <w:t>(Centred)</w:t>
            </w:r>
          </w:p>
        </w:tc>
        <w:tc>
          <w:tcPr>
            <w:tcW w:w="1667" w:type="pct"/>
          </w:tcPr>
          <w:p w14:paraId="364C2DD7" w14:textId="77777777" w:rsidR="00CB3EA7" w:rsidRPr="0059429A" w:rsidRDefault="00CB3EA7" w:rsidP="00A72D09">
            <w:pPr>
              <w:pStyle w:val="EE-TableRowRight"/>
              <w:cnfStyle w:val="000000000000" w:firstRow="0" w:lastRow="0" w:firstColumn="0" w:lastColumn="0" w:oddVBand="0" w:evenVBand="0" w:oddHBand="0" w:evenHBand="0" w:firstRowFirstColumn="0" w:firstRowLastColumn="0" w:lastRowFirstColumn="0" w:lastRowLastColumn="0"/>
            </w:pPr>
            <w:r w:rsidRPr="0059429A">
              <w:t xml:space="preserve">EE - Table </w:t>
            </w:r>
            <w:r w:rsidR="00EE6733" w:rsidRPr="0059429A">
              <w:t xml:space="preserve">row </w:t>
            </w:r>
            <w:r w:rsidRPr="0059429A">
              <w:t>(Right)</w:t>
            </w:r>
          </w:p>
        </w:tc>
      </w:tr>
      <w:tr w:rsidR="00CB3EA7" w:rsidRPr="00A27E15" w14:paraId="395958C2" w14:textId="77777777">
        <w:tc>
          <w:tcPr>
            <w:cnfStyle w:val="001000000000" w:firstRow="0" w:lastRow="0" w:firstColumn="1" w:lastColumn="0" w:oddVBand="0" w:evenVBand="0" w:oddHBand="0" w:evenHBand="0" w:firstRowFirstColumn="0" w:firstRowLastColumn="0" w:lastRowFirstColumn="0" w:lastRowLastColumn="0"/>
            <w:tcW w:w="1666" w:type="pct"/>
          </w:tcPr>
          <w:p w14:paraId="1A55B7A9" w14:textId="77777777" w:rsidR="00CB3EA7" w:rsidRPr="0059429A" w:rsidRDefault="00CB3EA7" w:rsidP="00A72D09">
            <w:pPr>
              <w:pStyle w:val="EE-TableRowLeft"/>
            </w:pPr>
            <w:r w:rsidRPr="0059429A">
              <w:t xml:space="preserve">EE - Table </w:t>
            </w:r>
            <w:r w:rsidR="00EE6733" w:rsidRPr="0059429A">
              <w:t xml:space="preserve">row </w:t>
            </w:r>
            <w:r w:rsidRPr="0059429A">
              <w:t>(Left)</w:t>
            </w:r>
          </w:p>
        </w:tc>
        <w:tc>
          <w:tcPr>
            <w:tcW w:w="1667" w:type="pct"/>
          </w:tcPr>
          <w:p w14:paraId="657399FF" w14:textId="77777777" w:rsidR="00CB3EA7" w:rsidRPr="0059429A" w:rsidRDefault="00CB3EA7" w:rsidP="00A72D09">
            <w:pPr>
              <w:pStyle w:val="EE-TableRowCentred"/>
              <w:cnfStyle w:val="000000000000" w:firstRow="0" w:lastRow="0" w:firstColumn="0" w:lastColumn="0" w:oddVBand="0" w:evenVBand="0" w:oddHBand="0" w:evenHBand="0" w:firstRowFirstColumn="0" w:firstRowLastColumn="0" w:lastRowFirstColumn="0" w:lastRowLastColumn="0"/>
            </w:pPr>
            <w:r w:rsidRPr="0059429A">
              <w:t xml:space="preserve">EE - Table </w:t>
            </w:r>
            <w:r w:rsidR="00EE6733" w:rsidRPr="0059429A">
              <w:t xml:space="preserve">row </w:t>
            </w:r>
            <w:r w:rsidRPr="0059429A">
              <w:t>(</w:t>
            </w:r>
            <w:r w:rsidRPr="00311971">
              <w:t>Centred</w:t>
            </w:r>
            <w:r w:rsidRPr="0059429A">
              <w:t>)</w:t>
            </w:r>
          </w:p>
        </w:tc>
        <w:tc>
          <w:tcPr>
            <w:tcW w:w="1667" w:type="pct"/>
          </w:tcPr>
          <w:p w14:paraId="1EE7B00B" w14:textId="77777777" w:rsidR="00CB3EA7" w:rsidRPr="0059429A" w:rsidRDefault="00CB3EA7" w:rsidP="00A72D09">
            <w:pPr>
              <w:pStyle w:val="EE-TableRowRight"/>
              <w:cnfStyle w:val="000000000000" w:firstRow="0" w:lastRow="0" w:firstColumn="0" w:lastColumn="0" w:oddVBand="0" w:evenVBand="0" w:oddHBand="0" w:evenHBand="0" w:firstRowFirstColumn="0" w:firstRowLastColumn="0" w:lastRowFirstColumn="0" w:lastRowLastColumn="0"/>
            </w:pPr>
            <w:r w:rsidRPr="0059429A">
              <w:t xml:space="preserve">EE - Table </w:t>
            </w:r>
            <w:r w:rsidR="00EE6733" w:rsidRPr="0059429A">
              <w:t xml:space="preserve">row </w:t>
            </w:r>
            <w:r w:rsidRPr="0059429A">
              <w:t>(Right)</w:t>
            </w:r>
          </w:p>
        </w:tc>
      </w:tr>
      <w:tr w:rsidR="00CB3EA7" w:rsidRPr="00A27E15" w14:paraId="6A9498C1" w14:textId="77777777">
        <w:tc>
          <w:tcPr>
            <w:cnfStyle w:val="001000000000" w:firstRow="0" w:lastRow="0" w:firstColumn="1" w:lastColumn="0" w:oddVBand="0" w:evenVBand="0" w:oddHBand="0" w:evenHBand="0" w:firstRowFirstColumn="0" w:firstRowLastColumn="0" w:lastRowFirstColumn="0" w:lastRowLastColumn="0"/>
            <w:tcW w:w="1666" w:type="pct"/>
          </w:tcPr>
          <w:p w14:paraId="33AEDE3F" w14:textId="77777777" w:rsidR="00CB3EA7" w:rsidRPr="0059429A" w:rsidRDefault="00CB3EA7" w:rsidP="00A72D09">
            <w:pPr>
              <w:pStyle w:val="EE-TableRowLeft"/>
            </w:pPr>
            <w:r w:rsidRPr="0059429A">
              <w:t xml:space="preserve">EE - Table </w:t>
            </w:r>
            <w:r w:rsidR="00EE6733" w:rsidRPr="0059429A">
              <w:t xml:space="preserve">row </w:t>
            </w:r>
            <w:r w:rsidRPr="0059429A">
              <w:t>(Left)</w:t>
            </w:r>
          </w:p>
        </w:tc>
        <w:tc>
          <w:tcPr>
            <w:tcW w:w="1667" w:type="pct"/>
          </w:tcPr>
          <w:p w14:paraId="5690F392" w14:textId="77777777" w:rsidR="00CB3EA7" w:rsidRPr="0059429A" w:rsidRDefault="00CB3EA7" w:rsidP="00A72D09">
            <w:pPr>
              <w:pStyle w:val="EE-TableRowCentred"/>
              <w:cnfStyle w:val="000000000000" w:firstRow="0" w:lastRow="0" w:firstColumn="0" w:lastColumn="0" w:oddVBand="0" w:evenVBand="0" w:oddHBand="0" w:evenHBand="0" w:firstRowFirstColumn="0" w:firstRowLastColumn="0" w:lastRowFirstColumn="0" w:lastRowLastColumn="0"/>
            </w:pPr>
            <w:r w:rsidRPr="0059429A">
              <w:t xml:space="preserve">EE - Table </w:t>
            </w:r>
            <w:r w:rsidR="00EE6733" w:rsidRPr="0059429A">
              <w:t xml:space="preserve">row </w:t>
            </w:r>
            <w:r w:rsidRPr="0059429A">
              <w:t>(Centred)</w:t>
            </w:r>
          </w:p>
        </w:tc>
        <w:tc>
          <w:tcPr>
            <w:tcW w:w="1667" w:type="pct"/>
          </w:tcPr>
          <w:p w14:paraId="11DD1C55" w14:textId="77777777" w:rsidR="00CB3EA7" w:rsidRPr="0059429A" w:rsidRDefault="00CB3EA7" w:rsidP="00A72D09">
            <w:pPr>
              <w:pStyle w:val="EE-TableRowRight"/>
              <w:cnfStyle w:val="000000000000" w:firstRow="0" w:lastRow="0" w:firstColumn="0" w:lastColumn="0" w:oddVBand="0" w:evenVBand="0" w:oddHBand="0" w:evenHBand="0" w:firstRowFirstColumn="0" w:firstRowLastColumn="0" w:lastRowFirstColumn="0" w:lastRowLastColumn="0"/>
            </w:pPr>
            <w:r w:rsidRPr="0059429A">
              <w:t xml:space="preserve">EE - Table </w:t>
            </w:r>
            <w:r w:rsidR="00EE6733" w:rsidRPr="0059429A">
              <w:t xml:space="preserve">row </w:t>
            </w:r>
            <w:r w:rsidRPr="0059429A">
              <w:t>(Right)</w:t>
            </w:r>
          </w:p>
        </w:tc>
      </w:tr>
      <w:tr w:rsidR="00CB3EA7" w:rsidRPr="00A27E15" w14:paraId="71483047" w14:textId="77777777">
        <w:tc>
          <w:tcPr>
            <w:cnfStyle w:val="001000000000" w:firstRow="0" w:lastRow="0" w:firstColumn="1" w:lastColumn="0" w:oddVBand="0" w:evenVBand="0" w:oddHBand="0" w:evenHBand="0" w:firstRowFirstColumn="0" w:firstRowLastColumn="0" w:lastRowFirstColumn="0" w:lastRowLastColumn="0"/>
            <w:tcW w:w="1666" w:type="pct"/>
          </w:tcPr>
          <w:p w14:paraId="61B526F0" w14:textId="77777777" w:rsidR="00CB3EA7" w:rsidRPr="0059429A" w:rsidRDefault="00CB3EA7" w:rsidP="00A72D09">
            <w:pPr>
              <w:pStyle w:val="EE-TableRowLeft"/>
            </w:pPr>
            <w:r w:rsidRPr="0059429A">
              <w:t xml:space="preserve">EE - Table </w:t>
            </w:r>
            <w:r w:rsidR="00EE6733" w:rsidRPr="0059429A">
              <w:t xml:space="preserve">row </w:t>
            </w:r>
            <w:r w:rsidRPr="0059429A">
              <w:t>(Left)</w:t>
            </w:r>
          </w:p>
        </w:tc>
        <w:tc>
          <w:tcPr>
            <w:tcW w:w="1667" w:type="pct"/>
          </w:tcPr>
          <w:p w14:paraId="7DA3A491" w14:textId="77777777" w:rsidR="00CB3EA7" w:rsidRPr="0059429A" w:rsidRDefault="00CB3EA7" w:rsidP="00A72D09">
            <w:pPr>
              <w:pStyle w:val="EE-TableRowCentred"/>
              <w:cnfStyle w:val="000000000000" w:firstRow="0" w:lastRow="0" w:firstColumn="0" w:lastColumn="0" w:oddVBand="0" w:evenVBand="0" w:oddHBand="0" w:evenHBand="0" w:firstRowFirstColumn="0" w:firstRowLastColumn="0" w:lastRowFirstColumn="0" w:lastRowLastColumn="0"/>
            </w:pPr>
            <w:r w:rsidRPr="0059429A">
              <w:t xml:space="preserve">EE - Table </w:t>
            </w:r>
            <w:r w:rsidR="00EE6733" w:rsidRPr="0059429A">
              <w:t xml:space="preserve">row </w:t>
            </w:r>
            <w:r w:rsidRPr="0059429A">
              <w:t>(Centred)</w:t>
            </w:r>
          </w:p>
        </w:tc>
        <w:tc>
          <w:tcPr>
            <w:tcW w:w="1667" w:type="pct"/>
          </w:tcPr>
          <w:p w14:paraId="09ED57A6" w14:textId="77777777" w:rsidR="00CB3EA7" w:rsidRPr="0059429A" w:rsidRDefault="00CB3EA7" w:rsidP="00A72D09">
            <w:pPr>
              <w:pStyle w:val="EE-TableRowRight"/>
              <w:cnfStyle w:val="000000000000" w:firstRow="0" w:lastRow="0" w:firstColumn="0" w:lastColumn="0" w:oddVBand="0" w:evenVBand="0" w:oddHBand="0" w:evenHBand="0" w:firstRowFirstColumn="0" w:firstRowLastColumn="0" w:lastRowFirstColumn="0" w:lastRowLastColumn="0"/>
            </w:pPr>
            <w:r w:rsidRPr="0059429A">
              <w:t xml:space="preserve">EE - Table </w:t>
            </w:r>
            <w:r w:rsidR="00EE6733" w:rsidRPr="0059429A">
              <w:t xml:space="preserve">row </w:t>
            </w:r>
            <w:r w:rsidRPr="0059429A">
              <w:t>(Right)</w:t>
            </w:r>
          </w:p>
        </w:tc>
      </w:tr>
      <w:tr w:rsidR="00CB3EA7" w:rsidRPr="00A27E15" w14:paraId="05357F17" w14:textId="77777777">
        <w:tc>
          <w:tcPr>
            <w:cnfStyle w:val="001000000000" w:firstRow="0" w:lastRow="0" w:firstColumn="1" w:lastColumn="0" w:oddVBand="0" w:evenVBand="0" w:oddHBand="0" w:evenHBand="0" w:firstRowFirstColumn="0" w:firstRowLastColumn="0" w:lastRowFirstColumn="0" w:lastRowLastColumn="0"/>
            <w:tcW w:w="1666" w:type="pct"/>
          </w:tcPr>
          <w:p w14:paraId="7970FDBD" w14:textId="77777777" w:rsidR="00CB3EA7" w:rsidRPr="0059429A" w:rsidRDefault="00CB3EA7" w:rsidP="00A72D09">
            <w:pPr>
              <w:pStyle w:val="EE-TableRowLeft"/>
            </w:pPr>
            <w:r w:rsidRPr="0059429A">
              <w:t xml:space="preserve">EE - Table </w:t>
            </w:r>
            <w:r w:rsidR="00EE6733" w:rsidRPr="0059429A">
              <w:t xml:space="preserve">row </w:t>
            </w:r>
            <w:r w:rsidRPr="0059429A">
              <w:t>(Left)</w:t>
            </w:r>
          </w:p>
        </w:tc>
        <w:tc>
          <w:tcPr>
            <w:tcW w:w="1667" w:type="pct"/>
          </w:tcPr>
          <w:p w14:paraId="7EC335DD" w14:textId="77777777" w:rsidR="00CB3EA7" w:rsidRPr="0059429A" w:rsidRDefault="00CB3EA7" w:rsidP="00A72D09">
            <w:pPr>
              <w:pStyle w:val="EE-TableRowCentred"/>
              <w:cnfStyle w:val="000000000000" w:firstRow="0" w:lastRow="0" w:firstColumn="0" w:lastColumn="0" w:oddVBand="0" w:evenVBand="0" w:oddHBand="0" w:evenHBand="0" w:firstRowFirstColumn="0" w:firstRowLastColumn="0" w:lastRowFirstColumn="0" w:lastRowLastColumn="0"/>
            </w:pPr>
            <w:r w:rsidRPr="0059429A">
              <w:t xml:space="preserve">EE - Table </w:t>
            </w:r>
            <w:r w:rsidR="00EE6733" w:rsidRPr="0059429A">
              <w:t xml:space="preserve">row </w:t>
            </w:r>
            <w:r w:rsidRPr="0059429A">
              <w:t>(Centred)</w:t>
            </w:r>
          </w:p>
        </w:tc>
        <w:tc>
          <w:tcPr>
            <w:tcW w:w="1667" w:type="pct"/>
          </w:tcPr>
          <w:p w14:paraId="21F66961" w14:textId="77777777" w:rsidR="00CB3EA7" w:rsidRPr="0059429A" w:rsidRDefault="00CB3EA7" w:rsidP="00A72D09">
            <w:pPr>
              <w:pStyle w:val="EE-TableRowRight"/>
              <w:cnfStyle w:val="000000000000" w:firstRow="0" w:lastRow="0" w:firstColumn="0" w:lastColumn="0" w:oddVBand="0" w:evenVBand="0" w:oddHBand="0" w:evenHBand="0" w:firstRowFirstColumn="0" w:firstRowLastColumn="0" w:lastRowFirstColumn="0" w:lastRowLastColumn="0"/>
            </w:pPr>
            <w:r w:rsidRPr="0059429A">
              <w:t xml:space="preserve">EE - Table </w:t>
            </w:r>
            <w:r w:rsidR="00EE6733" w:rsidRPr="0059429A">
              <w:t xml:space="preserve">row </w:t>
            </w:r>
            <w:r w:rsidRPr="0059429A">
              <w:t>(Right)</w:t>
            </w:r>
          </w:p>
        </w:tc>
      </w:tr>
      <w:tr w:rsidR="00CB3EA7" w:rsidRPr="00A27E15" w14:paraId="3BE65E9E" w14:textId="77777777">
        <w:tc>
          <w:tcPr>
            <w:cnfStyle w:val="001000000000" w:firstRow="0" w:lastRow="0" w:firstColumn="1" w:lastColumn="0" w:oddVBand="0" w:evenVBand="0" w:oddHBand="0" w:evenHBand="0" w:firstRowFirstColumn="0" w:firstRowLastColumn="0" w:lastRowFirstColumn="0" w:lastRowLastColumn="0"/>
            <w:tcW w:w="1666" w:type="pct"/>
          </w:tcPr>
          <w:p w14:paraId="70594874" w14:textId="77777777" w:rsidR="00CB3EA7" w:rsidRPr="0059429A" w:rsidRDefault="00CB3EA7" w:rsidP="00A72D09">
            <w:pPr>
              <w:pStyle w:val="EE-TableRowLeft"/>
            </w:pPr>
            <w:r w:rsidRPr="0059429A">
              <w:t xml:space="preserve">EE - Table </w:t>
            </w:r>
            <w:r w:rsidR="00EE6733" w:rsidRPr="0059429A">
              <w:t xml:space="preserve">row </w:t>
            </w:r>
            <w:r w:rsidRPr="0059429A">
              <w:t>(Left)</w:t>
            </w:r>
          </w:p>
        </w:tc>
        <w:tc>
          <w:tcPr>
            <w:tcW w:w="1667" w:type="pct"/>
          </w:tcPr>
          <w:p w14:paraId="2C3D85B3" w14:textId="77777777" w:rsidR="00CB3EA7" w:rsidRPr="0059429A" w:rsidRDefault="00CB3EA7" w:rsidP="00A72D09">
            <w:pPr>
              <w:pStyle w:val="EE-TableRowCentred"/>
              <w:cnfStyle w:val="000000000000" w:firstRow="0" w:lastRow="0" w:firstColumn="0" w:lastColumn="0" w:oddVBand="0" w:evenVBand="0" w:oddHBand="0" w:evenHBand="0" w:firstRowFirstColumn="0" w:firstRowLastColumn="0" w:lastRowFirstColumn="0" w:lastRowLastColumn="0"/>
            </w:pPr>
            <w:r w:rsidRPr="0059429A">
              <w:t xml:space="preserve">EE - Table </w:t>
            </w:r>
            <w:r w:rsidR="00EE6733" w:rsidRPr="0059429A">
              <w:t xml:space="preserve">row </w:t>
            </w:r>
            <w:r w:rsidRPr="0059429A">
              <w:t>(Centred)</w:t>
            </w:r>
          </w:p>
        </w:tc>
        <w:tc>
          <w:tcPr>
            <w:tcW w:w="1667" w:type="pct"/>
          </w:tcPr>
          <w:p w14:paraId="4F3EEBBC" w14:textId="77777777" w:rsidR="00CB3EA7" w:rsidRPr="0059429A" w:rsidRDefault="00CB3EA7" w:rsidP="00A72D09">
            <w:pPr>
              <w:pStyle w:val="EE-TableRowRight"/>
              <w:cnfStyle w:val="000000000000" w:firstRow="0" w:lastRow="0" w:firstColumn="0" w:lastColumn="0" w:oddVBand="0" w:evenVBand="0" w:oddHBand="0" w:evenHBand="0" w:firstRowFirstColumn="0" w:firstRowLastColumn="0" w:lastRowFirstColumn="0" w:lastRowLastColumn="0"/>
            </w:pPr>
            <w:r w:rsidRPr="0059429A">
              <w:t xml:space="preserve">EE - Table </w:t>
            </w:r>
            <w:r w:rsidR="00EE6733" w:rsidRPr="0059429A">
              <w:t xml:space="preserve">row </w:t>
            </w:r>
            <w:r w:rsidRPr="0059429A">
              <w:t>(Right)</w:t>
            </w:r>
          </w:p>
        </w:tc>
      </w:tr>
      <w:tr w:rsidR="00CB3EA7" w:rsidRPr="00A27E15" w14:paraId="7754C42B" w14:textId="77777777">
        <w:tc>
          <w:tcPr>
            <w:cnfStyle w:val="001000000000" w:firstRow="0" w:lastRow="0" w:firstColumn="1" w:lastColumn="0" w:oddVBand="0" w:evenVBand="0" w:oddHBand="0" w:evenHBand="0" w:firstRowFirstColumn="0" w:firstRowLastColumn="0" w:lastRowFirstColumn="0" w:lastRowLastColumn="0"/>
            <w:tcW w:w="1666" w:type="pct"/>
          </w:tcPr>
          <w:p w14:paraId="0FC8ACA4" w14:textId="77777777" w:rsidR="00CB3EA7" w:rsidRPr="0059429A" w:rsidRDefault="00CB3EA7" w:rsidP="00A72D09">
            <w:pPr>
              <w:pStyle w:val="EE-TableRowLeft"/>
            </w:pPr>
            <w:r w:rsidRPr="0059429A">
              <w:t xml:space="preserve">EE - Table </w:t>
            </w:r>
            <w:r w:rsidR="00EE6733" w:rsidRPr="0059429A">
              <w:t xml:space="preserve">row </w:t>
            </w:r>
            <w:r w:rsidRPr="0059429A">
              <w:t>(Left)</w:t>
            </w:r>
          </w:p>
        </w:tc>
        <w:tc>
          <w:tcPr>
            <w:tcW w:w="1667" w:type="pct"/>
          </w:tcPr>
          <w:p w14:paraId="2093CFDE" w14:textId="77777777" w:rsidR="00CB3EA7" w:rsidRPr="0059429A" w:rsidRDefault="00CB3EA7" w:rsidP="00A72D09">
            <w:pPr>
              <w:pStyle w:val="EE-TableRowCentred"/>
              <w:cnfStyle w:val="000000000000" w:firstRow="0" w:lastRow="0" w:firstColumn="0" w:lastColumn="0" w:oddVBand="0" w:evenVBand="0" w:oddHBand="0" w:evenHBand="0" w:firstRowFirstColumn="0" w:firstRowLastColumn="0" w:lastRowFirstColumn="0" w:lastRowLastColumn="0"/>
            </w:pPr>
            <w:r w:rsidRPr="0059429A">
              <w:t xml:space="preserve">EE - Table </w:t>
            </w:r>
            <w:r w:rsidR="00EE6733" w:rsidRPr="0059429A">
              <w:t xml:space="preserve">row </w:t>
            </w:r>
            <w:r w:rsidRPr="0059429A">
              <w:t>(Centred)</w:t>
            </w:r>
          </w:p>
        </w:tc>
        <w:tc>
          <w:tcPr>
            <w:tcW w:w="1667" w:type="pct"/>
          </w:tcPr>
          <w:p w14:paraId="619A4BA4" w14:textId="77777777" w:rsidR="00CB3EA7" w:rsidRPr="0059429A" w:rsidRDefault="00CB3EA7" w:rsidP="00A72D09">
            <w:pPr>
              <w:pStyle w:val="EE-TableRowRight"/>
              <w:cnfStyle w:val="000000000000" w:firstRow="0" w:lastRow="0" w:firstColumn="0" w:lastColumn="0" w:oddVBand="0" w:evenVBand="0" w:oddHBand="0" w:evenHBand="0" w:firstRowFirstColumn="0" w:firstRowLastColumn="0" w:lastRowFirstColumn="0" w:lastRowLastColumn="0"/>
            </w:pPr>
            <w:r w:rsidRPr="0059429A">
              <w:t xml:space="preserve">EE - Table </w:t>
            </w:r>
            <w:r w:rsidR="00EE6733" w:rsidRPr="0059429A">
              <w:t xml:space="preserve">row </w:t>
            </w:r>
            <w:r w:rsidRPr="0059429A">
              <w:t>(Right)</w:t>
            </w:r>
          </w:p>
        </w:tc>
      </w:tr>
    </w:tbl>
    <w:p w14:paraId="09F68D8D" w14:textId="77777777" w:rsidR="00C77091" w:rsidRDefault="00CB3EA7" w:rsidP="002E6B6A">
      <w:pPr>
        <w:pStyle w:val="EE-TableCaptionSourceText"/>
      </w:pPr>
      <w:r w:rsidRPr="0059429A">
        <w:t xml:space="preserve">Fig: </w:t>
      </w:r>
      <w:r w:rsidR="00EB2A19" w:rsidRPr="0059429A">
        <w:fldChar w:fldCharType="begin"/>
      </w:r>
      <w:r w:rsidRPr="0059429A">
        <w:instrText xml:space="preserve"> MACROBUTTON  InsertAutoText  #</w:instrText>
      </w:r>
      <w:r w:rsidR="00EB2A19" w:rsidRPr="0059429A">
        <w:fldChar w:fldCharType="end"/>
      </w:r>
      <w:r w:rsidRPr="0059429A">
        <w:t>.</w:t>
      </w:r>
      <w:r w:rsidRPr="0059429A">
        <w:t> </w:t>
      </w:r>
      <w:r w:rsidR="00EB2A19" w:rsidRPr="00311971">
        <w:fldChar w:fldCharType="begin"/>
      </w:r>
      <w:r w:rsidRPr="00311971">
        <w:instrText xml:space="preserve"> MACROBUTTON  InsertAutoText &lt; Insert table caption here &gt;</w:instrText>
      </w:r>
      <w:r w:rsidR="00EB2A19" w:rsidRPr="00311971">
        <w:fldChar w:fldCharType="end"/>
      </w:r>
      <w:r w:rsidR="00B3488D">
        <w:t xml:space="preserve">, </w:t>
      </w:r>
      <w:r w:rsidRPr="0059429A">
        <w:t xml:space="preserve">Source: </w:t>
      </w:r>
      <w:r w:rsidR="00EB2A19" w:rsidRPr="0059429A">
        <w:fldChar w:fldCharType="begin"/>
      </w:r>
      <w:r w:rsidRPr="0059429A">
        <w:instrText xml:space="preserve"> MACROBUTTON  InsertAutoText &lt; Insert table source here &gt;</w:instrText>
      </w:r>
      <w:r w:rsidR="00EB2A19" w:rsidRPr="0059429A">
        <w:fldChar w:fldCharType="end"/>
      </w:r>
    </w:p>
    <w:p w14:paraId="52A10B4D" w14:textId="77777777" w:rsidR="00330143" w:rsidRPr="00A27E15" w:rsidRDefault="00330143" w:rsidP="0059429A">
      <w:pPr>
        <w:pStyle w:val="EE-TableHeading"/>
      </w:pPr>
      <w:r w:rsidRPr="00A27E15">
        <w:t xml:space="preserve">EE - Table </w:t>
      </w:r>
      <w:r w:rsidR="00EE6733" w:rsidRPr="00A27E15">
        <w:t>heading</w:t>
      </w:r>
    </w:p>
    <w:tbl>
      <w:tblPr>
        <w:tblStyle w:val="TableGrid"/>
        <w:tblW w:w="5000" w:type="pct"/>
        <w:tblLook w:val="04A0" w:firstRow="1" w:lastRow="0" w:firstColumn="1" w:lastColumn="0" w:noHBand="0" w:noVBand="1"/>
      </w:tblPr>
      <w:tblGrid>
        <w:gridCol w:w="2358"/>
        <w:gridCol w:w="2358"/>
        <w:gridCol w:w="2358"/>
      </w:tblGrid>
      <w:tr w:rsidR="00330143" w:rsidRPr="00A27E15" w14:paraId="66189706"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66" w:type="pct"/>
            <w:shd w:val="clear" w:color="auto" w:fill="009C9C"/>
          </w:tcPr>
          <w:p w14:paraId="073B61D7" w14:textId="77777777" w:rsidR="00330143" w:rsidRPr="00311971" w:rsidRDefault="00330143" w:rsidP="00053842">
            <w:pPr>
              <w:pStyle w:val="EE-TableHeaderLeft"/>
            </w:pPr>
            <w:r w:rsidRPr="00311971">
              <w:t xml:space="preserve">EE - Table </w:t>
            </w:r>
            <w:r w:rsidR="00EE6733" w:rsidRPr="00311971">
              <w:t xml:space="preserve">header </w:t>
            </w:r>
            <w:r w:rsidRPr="00311971">
              <w:t>(Left)</w:t>
            </w:r>
          </w:p>
        </w:tc>
        <w:tc>
          <w:tcPr>
            <w:tcW w:w="1667" w:type="pct"/>
            <w:shd w:val="clear" w:color="auto" w:fill="009C9C"/>
          </w:tcPr>
          <w:p w14:paraId="0C2538EB" w14:textId="77777777" w:rsidR="00330143" w:rsidRPr="00311971" w:rsidRDefault="00E43E06" w:rsidP="00053842">
            <w:pPr>
              <w:pStyle w:val="EE-TableHeaderLeft"/>
              <w:cnfStyle w:val="100000000000" w:firstRow="1" w:lastRow="0" w:firstColumn="0" w:lastColumn="0" w:oddVBand="0" w:evenVBand="0" w:oddHBand="0" w:evenHBand="0" w:firstRowFirstColumn="0" w:firstRowLastColumn="0" w:lastRowFirstColumn="0" w:lastRowLastColumn="0"/>
            </w:pPr>
            <w:r w:rsidRPr="00311971">
              <w:t>EE - Table header (Left)</w:t>
            </w:r>
          </w:p>
        </w:tc>
        <w:tc>
          <w:tcPr>
            <w:tcW w:w="1667" w:type="pct"/>
            <w:shd w:val="clear" w:color="auto" w:fill="009C9C"/>
          </w:tcPr>
          <w:p w14:paraId="0B05519C" w14:textId="77777777" w:rsidR="00330143" w:rsidRPr="00311971" w:rsidRDefault="00E43E06" w:rsidP="00053842">
            <w:pPr>
              <w:pStyle w:val="EE-TableHeaderLeft"/>
              <w:cnfStyle w:val="100000000000" w:firstRow="1" w:lastRow="0" w:firstColumn="0" w:lastColumn="0" w:oddVBand="0" w:evenVBand="0" w:oddHBand="0" w:evenHBand="0" w:firstRowFirstColumn="0" w:firstRowLastColumn="0" w:lastRowFirstColumn="0" w:lastRowLastColumn="0"/>
            </w:pPr>
            <w:r w:rsidRPr="00311971">
              <w:t>EE - Table header (Left)</w:t>
            </w:r>
          </w:p>
        </w:tc>
      </w:tr>
      <w:tr w:rsidR="00330143" w:rsidRPr="00A27E15" w14:paraId="2D81B078" w14:textId="77777777">
        <w:tc>
          <w:tcPr>
            <w:cnfStyle w:val="001000000000" w:firstRow="0" w:lastRow="0" w:firstColumn="1" w:lastColumn="0" w:oddVBand="0" w:evenVBand="0" w:oddHBand="0" w:evenHBand="0" w:firstRowFirstColumn="0" w:firstRowLastColumn="0" w:lastRowFirstColumn="0" w:lastRowLastColumn="0"/>
            <w:tcW w:w="1666" w:type="pct"/>
            <w:vAlign w:val="top"/>
          </w:tcPr>
          <w:p w14:paraId="5866BAB6" w14:textId="77777777" w:rsidR="00330143" w:rsidRPr="00311971" w:rsidRDefault="00101AB7" w:rsidP="00A72D09">
            <w:pPr>
              <w:pStyle w:val="EE-TableRowLeft"/>
              <w:rPr>
                <w:lang w:val="la-Latn"/>
              </w:rPr>
            </w:pPr>
            <w:r w:rsidRPr="00311971">
              <w:rPr>
                <w:lang w:val="la-Latn"/>
              </w:rPr>
              <w:t>Lestem iusa perro tet</w:t>
            </w:r>
          </w:p>
        </w:tc>
        <w:tc>
          <w:tcPr>
            <w:tcW w:w="1667" w:type="pct"/>
            <w:vAlign w:val="top"/>
          </w:tcPr>
          <w:p w14:paraId="7815C9C8" w14:textId="77777777" w:rsidR="00FA2E2E" w:rsidRPr="00311971" w:rsidRDefault="00FA2E2E" w:rsidP="00A72D09">
            <w:pPr>
              <w:pStyle w:val="EE-TableRowLeft"/>
              <w:cnfStyle w:val="000000000000" w:firstRow="0" w:lastRow="0" w:firstColumn="0" w:lastColumn="0" w:oddVBand="0" w:evenVBand="0" w:oddHBand="0" w:evenHBand="0" w:firstRowFirstColumn="0" w:firstRowLastColumn="0" w:lastRowFirstColumn="0" w:lastRowLastColumn="0"/>
              <w:rPr>
                <w:lang w:val="la-Latn"/>
              </w:rPr>
            </w:pPr>
            <w:r w:rsidRPr="00311971">
              <w:rPr>
                <w:lang w:val="la-Latn"/>
              </w:rPr>
              <w:t>Ut ut eium que et ut adigenducia cus re voluptatur sequae sit remqui labo. Veroriorrum hillorepre natur.</w:t>
            </w:r>
          </w:p>
        </w:tc>
        <w:tc>
          <w:tcPr>
            <w:tcW w:w="1667" w:type="pct"/>
            <w:vAlign w:val="top"/>
          </w:tcPr>
          <w:p w14:paraId="76EAEC8C" w14:textId="77777777" w:rsidR="00E67E01" w:rsidRPr="00311971" w:rsidRDefault="00E67E01" w:rsidP="00A72D09">
            <w:pPr>
              <w:pStyle w:val="EE-TableRowLeft"/>
              <w:cnfStyle w:val="000000000000" w:firstRow="0" w:lastRow="0" w:firstColumn="0" w:lastColumn="0" w:oddVBand="0" w:evenVBand="0" w:oddHBand="0" w:evenHBand="0" w:firstRowFirstColumn="0" w:firstRowLastColumn="0" w:lastRowFirstColumn="0" w:lastRowLastColumn="0"/>
              <w:rPr>
                <w:lang w:val="la-Latn"/>
              </w:rPr>
            </w:pPr>
            <w:r w:rsidRPr="00311971">
              <w:rPr>
                <w:lang w:val="la-Latn"/>
              </w:rPr>
              <w:t>Tab Ut ut eium que et ut adigenducia cus re voluptatur Veroriorrum hillorepre natur mi, adi nobitae catur?</w:t>
            </w:r>
          </w:p>
        </w:tc>
      </w:tr>
      <w:tr w:rsidR="00674FBA" w:rsidRPr="00A27E15" w14:paraId="1DE47A7E" w14:textId="77777777">
        <w:tc>
          <w:tcPr>
            <w:cnfStyle w:val="001000000000" w:firstRow="0" w:lastRow="0" w:firstColumn="1" w:lastColumn="0" w:oddVBand="0" w:evenVBand="0" w:oddHBand="0" w:evenHBand="0" w:firstRowFirstColumn="0" w:firstRowLastColumn="0" w:lastRowFirstColumn="0" w:lastRowLastColumn="0"/>
            <w:tcW w:w="1666" w:type="pct"/>
            <w:vAlign w:val="top"/>
          </w:tcPr>
          <w:p w14:paraId="635BBDF0" w14:textId="77777777" w:rsidR="00674FBA" w:rsidRPr="00311971" w:rsidRDefault="00674FBA" w:rsidP="00A72D09">
            <w:pPr>
              <w:pStyle w:val="EE-TableRowLeft"/>
              <w:rPr>
                <w:lang w:val="la-Latn"/>
              </w:rPr>
            </w:pPr>
            <w:r w:rsidRPr="00311971">
              <w:rPr>
                <w:lang w:val="la-Latn"/>
              </w:rPr>
              <w:t>Lestem iusa perro tet</w:t>
            </w:r>
          </w:p>
        </w:tc>
        <w:tc>
          <w:tcPr>
            <w:tcW w:w="1667" w:type="pct"/>
            <w:vAlign w:val="top"/>
          </w:tcPr>
          <w:p w14:paraId="519291EE" w14:textId="77777777" w:rsidR="00674FBA" w:rsidRPr="00311971" w:rsidRDefault="00674FBA" w:rsidP="00A72D09">
            <w:pPr>
              <w:pStyle w:val="EE-TableRowLeft"/>
              <w:cnfStyle w:val="000000000000" w:firstRow="0" w:lastRow="0" w:firstColumn="0" w:lastColumn="0" w:oddVBand="0" w:evenVBand="0" w:oddHBand="0" w:evenHBand="0" w:firstRowFirstColumn="0" w:firstRowLastColumn="0" w:lastRowFirstColumn="0" w:lastRowLastColumn="0"/>
              <w:rPr>
                <w:lang w:val="la-Latn"/>
              </w:rPr>
            </w:pPr>
            <w:r w:rsidRPr="00311971">
              <w:rPr>
                <w:lang w:val="la-Latn"/>
              </w:rPr>
              <w:t>Ut ut eium que et ut adigenducia cus re voluptatur sequae sit remqui conem quataquod sit, site voluptatqui arum ressimpor aut labo. Veroriorrum hillorepre natur.</w:t>
            </w:r>
          </w:p>
        </w:tc>
        <w:tc>
          <w:tcPr>
            <w:tcW w:w="1667" w:type="pct"/>
            <w:vAlign w:val="top"/>
          </w:tcPr>
          <w:p w14:paraId="7EF526F5" w14:textId="77777777" w:rsidR="00674FBA" w:rsidRPr="00311971" w:rsidRDefault="00674FBA" w:rsidP="00A72D09">
            <w:pPr>
              <w:pStyle w:val="EE-TableRowLeft"/>
              <w:cnfStyle w:val="000000000000" w:firstRow="0" w:lastRow="0" w:firstColumn="0" w:lastColumn="0" w:oddVBand="0" w:evenVBand="0" w:oddHBand="0" w:evenHBand="0" w:firstRowFirstColumn="0" w:firstRowLastColumn="0" w:lastRowFirstColumn="0" w:lastRowLastColumn="0"/>
              <w:rPr>
                <w:lang w:val="la-Latn"/>
              </w:rPr>
            </w:pPr>
            <w:r w:rsidRPr="00311971">
              <w:rPr>
                <w:lang w:val="la-Latn"/>
              </w:rPr>
              <w:t>Tab Ut ut eium que et ut adigenducia cus re voluptatur sequae sit remqui conem quataquod sit, site voluptatqui arum ressimpor aut labo. Veroriorrum hillorepre natur mi, adi nobitae catur?</w:t>
            </w:r>
          </w:p>
        </w:tc>
      </w:tr>
      <w:tr w:rsidR="00674FBA" w:rsidRPr="00A27E15" w14:paraId="7EC51433" w14:textId="77777777">
        <w:tc>
          <w:tcPr>
            <w:cnfStyle w:val="001000000000" w:firstRow="0" w:lastRow="0" w:firstColumn="1" w:lastColumn="0" w:oddVBand="0" w:evenVBand="0" w:oddHBand="0" w:evenHBand="0" w:firstRowFirstColumn="0" w:firstRowLastColumn="0" w:lastRowFirstColumn="0" w:lastRowLastColumn="0"/>
            <w:tcW w:w="1666" w:type="pct"/>
            <w:vAlign w:val="top"/>
          </w:tcPr>
          <w:p w14:paraId="613C066B" w14:textId="77777777" w:rsidR="00674FBA" w:rsidRPr="00311971" w:rsidRDefault="00674FBA" w:rsidP="00A72D09">
            <w:pPr>
              <w:pStyle w:val="EE-TableRowLeft"/>
              <w:rPr>
                <w:lang w:val="la-Latn"/>
              </w:rPr>
            </w:pPr>
            <w:r w:rsidRPr="00311971">
              <w:rPr>
                <w:lang w:val="la-Latn"/>
              </w:rPr>
              <w:t>Lestem iusa perro tet</w:t>
            </w:r>
          </w:p>
        </w:tc>
        <w:tc>
          <w:tcPr>
            <w:tcW w:w="1667" w:type="pct"/>
            <w:vAlign w:val="top"/>
          </w:tcPr>
          <w:p w14:paraId="56CF1E1F" w14:textId="77777777" w:rsidR="00674FBA" w:rsidRPr="00311971" w:rsidRDefault="00674FBA" w:rsidP="00A72D09">
            <w:pPr>
              <w:pStyle w:val="EE-TableRowLeft"/>
              <w:cnfStyle w:val="000000000000" w:firstRow="0" w:lastRow="0" w:firstColumn="0" w:lastColumn="0" w:oddVBand="0" w:evenVBand="0" w:oddHBand="0" w:evenHBand="0" w:firstRowFirstColumn="0" w:firstRowLastColumn="0" w:lastRowFirstColumn="0" w:lastRowLastColumn="0"/>
              <w:rPr>
                <w:lang w:val="la-Latn"/>
              </w:rPr>
            </w:pPr>
            <w:r w:rsidRPr="00311971">
              <w:rPr>
                <w:lang w:val="la-Latn"/>
              </w:rPr>
              <w:t>Ut ut eium que et ut adigenducia cus re voluptatur sequae sit remqui conem quataquod sit, site voluptatqui arum ressimpor aut labo. Veroriorrum hillorepre natur.</w:t>
            </w:r>
          </w:p>
        </w:tc>
        <w:tc>
          <w:tcPr>
            <w:tcW w:w="1667" w:type="pct"/>
            <w:vAlign w:val="top"/>
          </w:tcPr>
          <w:p w14:paraId="62C370A3" w14:textId="77777777" w:rsidR="00674FBA" w:rsidRPr="00311971" w:rsidRDefault="00674FBA" w:rsidP="00A72D09">
            <w:pPr>
              <w:pStyle w:val="EE-TableRowLeft"/>
              <w:cnfStyle w:val="000000000000" w:firstRow="0" w:lastRow="0" w:firstColumn="0" w:lastColumn="0" w:oddVBand="0" w:evenVBand="0" w:oddHBand="0" w:evenHBand="0" w:firstRowFirstColumn="0" w:firstRowLastColumn="0" w:lastRowFirstColumn="0" w:lastRowLastColumn="0"/>
              <w:rPr>
                <w:lang w:val="la-Latn"/>
              </w:rPr>
            </w:pPr>
            <w:r w:rsidRPr="00311971">
              <w:rPr>
                <w:lang w:val="la-Latn"/>
              </w:rPr>
              <w:t>Tab Ut ut eium que et ut adigenducia cus re voluptatur sequae sit remqui conem quataquod sit, site voluptatqui arum ressimpor aut labo. Veroriorrum hillorepre natur mi, adi nobitae catur?</w:t>
            </w:r>
          </w:p>
        </w:tc>
      </w:tr>
    </w:tbl>
    <w:p w14:paraId="69A4D373" w14:textId="77777777" w:rsidR="009A5BA5" w:rsidRPr="00A27E15" w:rsidRDefault="00330143" w:rsidP="00311971">
      <w:pPr>
        <w:pStyle w:val="EE-TableCaptionSourceText"/>
      </w:pPr>
      <w:r w:rsidRPr="00A27E15">
        <w:t xml:space="preserve">Fig: </w:t>
      </w:r>
      <w:r w:rsidR="00EB2A19" w:rsidRPr="00A27E15">
        <w:fldChar w:fldCharType="begin"/>
      </w:r>
      <w:r w:rsidRPr="00A27E15">
        <w:instrText xml:space="preserve"> MACROBUTTON  InsertAutoText  </w:instrText>
      </w:r>
      <w:r w:rsidR="00112923" w:rsidRPr="00A27E15">
        <w:instrText>&lt;</w:instrText>
      </w:r>
      <w:r w:rsidRPr="00A27E15">
        <w:instrText>#</w:instrText>
      </w:r>
      <w:r w:rsidR="00112923" w:rsidRPr="00A27E15">
        <w:instrText>&gt;</w:instrText>
      </w:r>
      <w:r w:rsidR="00EB2A19" w:rsidRPr="00A27E15">
        <w:fldChar w:fldCharType="end"/>
      </w:r>
      <w:r w:rsidRPr="00A27E15">
        <w:t>.</w:t>
      </w:r>
      <w:r w:rsidRPr="00A27E15">
        <w:t> </w:t>
      </w:r>
      <w:r w:rsidR="00EB2A19" w:rsidRPr="00A27E15">
        <w:fldChar w:fldCharType="begin"/>
      </w:r>
      <w:r w:rsidRPr="00A27E15">
        <w:instrText xml:space="preserve"> MACROBUTTON  InsertAutoText &lt; Insert table caption here &gt;</w:instrText>
      </w:r>
      <w:r w:rsidR="00EB2A19" w:rsidRPr="00A27E15">
        <w:fldChar w:fldCharType="end"/>
      </w:r>
      <w:r w:rsidR="00B3488D">
        <w:t xml:space="preserve">, </w:t>
      </w:r>
      <w:r w:rsidRPr="00A27E15">
        <w:t xml:space="preserve">Source: </w:t>
      </w:r>
      <w:r w:rsidR="00EB2A19" w:rsidRPr="00A27E15">
        <w:fldChar w:fldCharType="begin"/>
      </w:r>
      <w:r w:rsidRPr="00A27E15">
        <w:instrText xml:space="preserve"> MACROBUTTON  InsertAutoText &lt; Insert table source here &gt;</w:instrText>
      </w:r>
      <w:r w:rsidR="00EB2A19" w:rsidRPr="00A27E15">
        <w:fldChar w:fldCharType="end"/>
      </w:r>
    </w:p>
    <w:p w14:paraId="7350C468" w14:textId="77777777" w:rsidR="00176E24" w:rsidRPr="00A27E15" w:rsidRDefault="00176E24" w:rsidP="00673AE7">
      <w:pPr>
        <w:pStyle w:val="EE-BodyText"/>
      </w:pPr>
    </w:p>
    <w:p w14:paraId="7C8BBD9E" w14:textId="77777777" w:rsidR="00336E0F" w:rsidRDefault="00336E0F">
      <w:pPr>
        <w:spacing w:after="200" w:line="280" w:lineRule="exact"/>
        <w:rPr>
          <w:rFonts w:ascii="Rubrik Light" w:eastAsiaTheme="majorEastAsia" w:hAnsi="Rubrik Light" w:cstheme="majorBidi"/>
          <w:color w:val="666666" w:themeColor="text1"/>
          <w:sz w:val="34"/>
          <w:szCs w:val="34"/>
        </w:rPr>
      </w:pPr>
      <w:r>
        <w:br w:type="page"/>
      </w:r>
    </w:p>
    <w:p w14:paraId="17F64FB6" w14:textId="77777777" w:rsidR="00A712E0" w:rsidRPr="00A27E15" w:rsidRDefault="00A712E0" w:rsidP="00E429E9">
      <w:pPr>
        <w:pStyle w:val="EE-Heading1"/>
      </w:pPr>
      <w:bookmarkStart w:id="11" w:name="_Toc342412861"/>
      <w:r w:rsidRPr="00A27E15">
        <w:lastRenderedPageBreak/>
        <w:t>Example of footno</w:t>
      </w:r>
      <w:r w:rsidRPr="00E429E9">
        <w:t xml:space="preserve">tes </w:t>
      </w:r>
      <w:r w:rsidRPr="00A27E15">
        <w:t>in the body text</w:t>
      </w:r>
      <w:bookmarkEnd w:id="11"/>
    </w:p>
    <w:p w14:paraId="5F5CAF97" w14:textId="77777777" w:rsidR="003D6B15" w:rsidRDefault="00A712E0" w:rsidP="006A70D2">
      <w:pPr>
        <w:pStyle w:val="EE-BodyText"/>
      </w:pPr>
      <w:r w:rsidRPr="00A27E15">
        <w:rPr>
          <w:lang w:val="la-Latn"/>
        </w:rPr>
        <w:t>Aliquis el maio</w:t>
      </w:r>
      <w:r w:rsidRPr="00374697">
        <w:rPr>
          <w:rStyle w:val="EE-FootnoteNumberSuperscript"/>
        </w:rPr>
        <w:footnoteReference w:id="2"/>
      </w:r>
      <w:r w:rsidRPr="00A27E15">
        <w:rPr>
          <w:lang w:val="la-Latn"/>
        </w:rPr>
        <w:t xml:space="preserve">. Igent </w:t>
      </w:r>
      <w:hyperlink r:id="rId16" w:history="1">
        <w:r w:rsidRPr="00A27E15">
          <w:rPr>
            <w:lang w:val="la-Latn"/>
          </w:rPr>
          <w:t>everythingeverywhere.com</w:t>
        </w:r>
      </w:hyperlink>
      <w:r w:rsidRPr="00A27E15">
        <w:rPr>
          <w:lang w:val="la-Latn"/>
        </w:rPr>
        <w:t xml:space="preserve"> optation eos</w:t>
      </w:r>
      <w:r w:rsidRPr="00DD2670">
        <w:rPr>
          <w:rStyle w:val="EE-FootnoteNumberSuperscript"/>
        </w:rPr>
        <w:footnoteReference w:id="3"/>
      </w:r>
      <w:r w:rsidRPr="00A27E15">
        <w:rPr>
          <w:lang w:val="la-Latn"/>
        </w:rPr>
        <w:t xml:space="preserve"> vide velectur sin est</w:t>
      </w:r>
      <w:r w:rsidRPr="00DD2670">
        <w:rPr>
          <w:rStyle w:val="EE-FootnoteNumberSuperscript"/>
        </w:rPr>
        <w:footnoteReference w:id="4"/>
      </w:r>
      <w:r w:rsidRPr="00DD2670">
        <w:rPr>
          <w:rStyle w:val="EE-FootnoteNumberSuperscript"/>
        </w:rPr>
        <w:t>,</w:t>
      </w:r>
      <w:r w:rsidRPr="00A27E15">
        <w:rPr>
          <w:lang w:val="la-Latn"/>
        </w:rPr>
        <w:t xml:space="preserve"> quamusam</w:t>
      </w:r>
      <w:r w:rsidRPr="00A27E15">
        <w:rPr>
          <w:rStyle w:val="FootnoteReference"/>
          <w:color w:val="666666" w:themeColor="text1"/>
        </w:rPr>
        <w:footnoteReference w:id="5"/>
      </w:r>
      <w:r w:rsidRPr="00A27E15">
        <w:rPr>
          <w:lang w:val="la-Latn"/>
        </w:rPr>
        <w:t>adipsun</w:t>
      </w:r>
      <w:r w:rsidRPr="00DD2670">
        <w:rPr>
          <w:rStyle w:val="EE-FootnoteNumberSuperscript"/>
        </w:rPr>
        <w:footnoteReference w:id="6"/>
      </w:r>
      <w:r w:rsidRPr="00A27E15">
        <w:rPr>
          <w:lang w:val="la-Latn"/>
        </w:rPr>
        <w:t>totatum</w:t>
      </w:r>
      <w:r w:rsidRPr="00127F95">
        <w:rPr>
          <w:rStyle w:val="EE-FootnoteNumberSuperscript"/>
        </w:rPr>
        <w:footnoteReference w:id="7"/>
      </w:r>
      <w:r w:rsidRPr="00A27E15">
        <w:rPr>
          <w:lang w:val="la-Latn"/>
        </w:rPr>
        <w:t>as nossi</w:t>
      </w:r>
      <w:r w:rsidRPr="00127F95">
        <w:rPr>
          <w:rStyle w:val="EE-FootnoteNumberSuperscript"/>
        </w:rPr>
        <w:footnoteReference w:id="8"/>
      </w:r>
      <w:r w:rsidRPr="00A27E15">
        <w:rPr>
          <w:lang w:val="la-Latn"/>
        </w:rPr>
        <w:t>apientet</w:t>
      </w:r>
      <w:r w:rsidRPr="00127F95">
        <w:rPr>
          <w:rStyle w:val="EE-FootnoteNumberSuperscript"/>
        </w:rPr>
        <w:footnoteReference w:id="9"/>
      </w:r>
      <w:r w:rsidRPr="00A27E15">
        <w:rPr>
          <w:lang w:val="la-Latn"/>
        </w:rPr>
        <w:t>quassi</w:t>
      </w:r>
      <w:r w:rsidRPr="00DD2670">
        <w:rPr>
          <w:rStyle w:val="EE-FootnoteNumberSuperscript"/>
        </w:rPr>
        <w:footnoteReference w:id="10"/>
      </w:r>
      <w:r w:rsidRPr="00A27E15">
        <w:rPr>
          <w:lang w:val="la-Latn"/>
        </w:rPr>
        <w:t xml:space="preserve"> ut maximi</w:t>
      </w:r>
      <w:r w:rsidRPr="00DD2670">
        <w:rPr>
          <w:rStyle w:val="EE-FootnoteNumberSuperscript"/>
        </w:rPr>
        <w:footnoteReference w:id="11"/>
      </w:r>
      <w:r w:rsidRPr="00A27E15">
        <w:rPr>
          <w:lang w:val="la-Latn"/>
        </w:rPr>
        <w:t>. Quid exerum re eicipsum doluptatur, et, sit ant magnis idipsan dendesed ut moluptatia derchit andi ut enima commodi storrovit, ullabo. Labore, que omniendelest pliberr ovitas ea dest.</w:t>
      </w:r>
    </w:p>
    <w:p w14:paraId="716FC8E3" w14:textId="77777777" w:rsidR="00780A57" w:rsidRDefault="00780A57" w:rsidP="006A70D2">
      <w:pPr>
        <w:pStyle w:val="EE-BodyText"/>
      </w:pPr>
    </w:p>
    <w:p w14:paraId="687AA1E0" w14:textId="77777777" w:rsidR="00780A57" w:rsidRDefault="00780A57" w:rsidP="006A70D2">
      <w:pPr>
        <w:pStyle w:val="EE-BodyText"/>
      </w:pPr>
    </w:p>
    <w:p w14:paraId="43A1007E" w14:textId="77777777" w:rsidR="00780A57" w:rsidRDefault="00E429E9" w:rsidP="00E429E9">
      <w:pPr>
        <w:pStyle w:val="EE-AppendixHeading"/>
      </w:pPr>
      <w:bookmarkStart w:id="12" w:name="_Toc342412862"/>
      <w:r>
        <w:lastRenderedPageBreak/>
        <w:t>Old items</w:t>
      </w:r>
      <w:bookmarkEnd w:id="12"/>
    </w:p>
    <w:p w14:paraId="129CADC1" w14:textId="77777777" w:rsidR="00780A57" w:rsidRDefault="00EC2D86" w:rsidP="006A70D2">
      <w:pPr>
        <w:pStyle w:val="EE-BodyText"/>
      </w:pPr>
      <w:r>
        <w:t>Body text</w:t>
      </w:r>
    </w:p>
    <w:p w14:paraId="1FC27FA2" w14:textId="77777777" w:rsidR="00EC2D86" w:rsidRDefault="00EC2D86" w:rsidP="00EC2D86">
      <w:pPr>
        <w:pStyle w:val="EE-AppendixHeading"/>
      </w:pPr>
      <w:bookmarkStart w:id="13" w:name="_Toc342412863"/>
      <w:r>
        <w:lastRenderedPageBreak/>
        <w:t>More old items</w:t>
      </w:r>
      <w:bookmarkEnd w:id="13"/>
      <w:r>
        <w:t xml:space="preserve"> </w:t>
      </w:r>
    </w:p>
    <w:p w14:paraId="03A73E60" w14:textId="77777777" w:rsidR="00780A57" w:rsidRDefault="00EC2D86" w:rsidP="006A70D2">
      <w:pPr>
        <w:pStyle w:val="EE-BodyText"/>
      </w:pPr>
      <w:r>
        <w:t>Body text</w:t>
      </w:r>
    </w:p>
    <w:p w14:paraId="42109828" w14:textId="77777777" w:rsidR="00780A57" w:rsidRPr="00780A57" w:rsidRDefault="00780A57" w:rsidP="006A70D2">
      <w:pPr>
        <w:pStyle w:val="EE-BodyText"/>
      </w:pPr>
    </w:p>
    <w:sectPr w:rsidR="00780A57" w:rsidRPr="00780A57" w:rsidSect="008134EC">
      <w:headerReference w:type="default" r:id="rId17"/>
      <w:headerReference w:type="first" r:id="rId18"/>
      <w:footerReference w:type="first" r:id="rId19"/>
      <w:pgSz w:w="11906" w:h="16838" w:code="9"/>
      <w:pgMar w:top="1418" w:right="2421" w:bottom="1247" w:left="2421" w:header="0" w:footer="3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4629E" w14:textId="77777777" w:rsidR="00C66BC9" w:rsidRPr="000C454D" w:rsidRDefault="00C66BC9" w:rsidP="000C454D">
      <w:r>
        <w:separator/>
      </w:r>
    </w:p>
    <w:p w14:paraId="10F819D3" w14:textId="77777777" w:rsidR="00C66BC9" w:rsidRDefault="00C66BC9"/>
    <w:p w14:paraId="19035FA3" w14:textId="77777777" w:rsidR="00C66BC9" w:rsidRDefault="00C66BC9"/>
    <w:p w14:paraId="3178BB98" w14:textId="77777777" w:rsidR="00C66BC9" w:rsidRDefault="00C66BC9"/>
  </w:endnote>
  <w:endnote w:type="continuationSeparator" w:id="0">
    <w:p w14:paraId="7FC185B7" w14:textId="77777777" w:rsidR="00C66BC9" w:rsidRPr="000C454D" w:rsidRDefault="00C66BC9" w:rsidP="000C454D">
      <w:r>
        <w:continuationSeparator/>
      </w:r>
    </w:p>
    <w:p w14:paraId="3E33B2F8" w14:textId="77777777" w:rsidR="00C66BC9" w:rsidRDefault="00C66BC9"/>
    <w:p w14:paraId="6065A6BD" w14:textId="77777777" w:rsidR="00C66BC9" w:rsidRDefault="00C66BC9"/>
    <w:p w14:paraId="36BA87EA" w14:textId="77777777" w:rsidR="00C66BC9" w:rsidRDefault="00C66B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55 Roman">
    <w:altName w:val="Arial"/>
    <w:charset w:val="00"/>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ubrik Regular">
    <w:altName w:val="Corbel"/>
    <w:panose1 w:val="02000503000000020004"/>
    <w:charset w:val="00"/>
    <w:family w:val="auto"/>
    <w:pitch w:val="variable"/>
    <w:sig w:usb0="80000025" w:usb1="40000000" w:usb2="00000000" w:usb3="00000000" w:csb0="00000093" w:csb1="00000000"/>
  </w:font>
  <w:font w:name="Helvetica 75 Bold">
    <w:altName w:val="Tw Cen MT Condensed Extra Bold"/>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Everything">
    <w:charset w:val="00"/>
    <w:family w:val="auto"/>
    <w:pitch w:val="variable"/>
    <w:sig w:usb0="A00000AF"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Rubrik">
    <w:altName w:val="Times New Roman"/>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ubrik Light">
    <w:altName w:val="Corbel"/>
    <w:panose1 w:val="02000503000000020004"/>
    <w:charset w:val="00"/>
    <w:family w:val="auto"/>
    <w:pitch w:val="variable"/>
    <w:sig w:usb0="80000025" w:usb1="40000000" w:usb2="00000000" w:usb3="00000000" w:csb0="00000093" w:csb1="00000000"/>
  </w:font>
  <w:font w:name="EE Nobblee Regular">
    <w:altName w:val="Corbel"/>
    <w:panose1 w:val="02000503000000020004"/>
    <w:charset w:val="00"/>
    <w:family w:val="auto"/>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91511" w14:textId="77777777" w:rsidR="00790F0C" w:rsidRPr="00931ACE" w:rsidRDefault="00790F0C" w:rsidP="00931ACE">
    <w:pPr>
      <w:pStyle w:val="Footer"/>
      <w:rPr>
        <w:rStyle w:val="EE-FooterPageNumber"/>
        <w:noProof w:val="0"/>
        <w:lang w:eastAsia="en-US"/>
      </w:rPr>
    </w:pPr>
    <w:r>
      <w:drawing>
        <wp:anchor distT="0" distB="0" distL="114300" distR="114300" simplePos="0" relativeHeight="251659260" behindDoc="0" locked="0" layoutInCell="1" allowOverlap="1" wp14:anchorId="206FB3F8" wp14:editId="206FB3F9">
          <wp:simplePos x="0" y="0"/>
          <wp:positionH relativeFrom="column">
            <wp:posOffset>5533015</wp:posOffset>
          </wp:positionH>
          <wp:positionV relativeFrom="paragraph">
            <wp:posOffset>-231140</wp:posOffset>
          </wp:positionV>
          <wp:extent cx="211538" cy="381663"/>
          <wp:effectExtent l="19050" t="0" r="0" b="0"/>
          <wp:wrapNone/>
          <wp:docPr id="9" name="Picture 1" descr="\\192.168.1.102\work1\Everything Everywhere\T1372 Eleven Internal Branding\T1372 Work\T1372 Word templates\T1372 Colour\EE logo RGB aq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2\work1\Everything Everywhere\T1372 Eleven Internal Branding\T1372 Work\T1372 Word templates\T1372 Colour\EE logo RGB aqua.jpg"/>
                  <pic:cNvPicPr>
                    <a:picLocks noChangeAspect="1" noChangeArrowheads="1"/>
                  </pic:cNvPicPr>
                </pic:nvPicPr>
                <pic:blipFill>
                  <a:blip r:embed="rId1" cstate="print"/>
                  <a:srcRect/>
                  <a:stretch>
                    <a:fillRect/>
                  </a:stretch>
                </pic:blipFill>
                <pic:spPr bwMode="auto">
                  <a:xfrm>
                    <a:off x="0" y="0"/>
                    <a:ext cx="211538" cy="381663"/>
                  </a:xfrm>
                  <a:prstGeom prst="rect">
                    <a:avLst/>
                  </a:prstGeom>
                  <a:noFill/>
                  <a:ln w="9525">
                    <a:noFill/>
                    <a:miter lim="800000"/>
                    <a:headEnd/>
                    <a:tailEnd/>
                  </a:ln>
                </pic:spPr>
              </pic:pic>
            </a:graphicData>
          </a:graphic>
        </wp:anchor>
      </w:drawing>
    </w:r>
    <w:sdt>
      <w:sdtPr>
        <w:id w:val="3688883"/>
        <w:docPartObj>
          <w:docPartGallery w:val="Page Numbers (Bottom of Page)"/>
          <w:docPartUnique/>
        </w:docPartObj>
      </w:sdtPr>
      <w:sdtEndPr/>
      <w:sdtContent>
        <w:r w:rsidR="00CA0419">
          <w:fldChar w:fldCharType="begin"/>
        </w:r>
        <w:r w:rsidR="00CA0419">
          <w:instrText xml:space="preserve"> PAGE   \* MERGEFORMAT </w:instrText>
        </w:r>
        <w:r w:rsidR="00CA0419">
          <w:fldChar w:fldCharType="separate"/>
        </w:r>
        <w:r w:rsidR="0001407E">
          <w:t>7</w:t>
        </w:r>
        <w:r w:rsidR="00CA0419">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88875"/>
      <w:docPartObj>
        <w:docPartGallery w:val="Page Numbers (Bottom of Page)"/>
        <w:docPartUnique/>
      </w:docPartObj>
    </w:sdtPr>
    <w:sdtEndPr/>
    <w:sdtContent>
      <w:p w14:paraId="03EE83D4" w14:textId="77777777" w:rsidR="00790F0C" w:rsidRPr="00B714FC" w:rsidRDefault="00CA0419" w:rsidP="000A14CB">
        <w:pPr>
          <w:pStyle w:val="Footer"/>
        </w:pPr>
        <w:r>
          <w:fldChar w:fldCharType="begin"/>
        </w:r>
        <w:r>
          <w:instrText xml:space="preserve"> PAGE   \* MERGEFORMAT </w:instrText>
        </w:r>
        <w:r>
          <w:fldChar w:fldCharType="separate"/>
        </w:r>
        <w:r w:rsidR="0001407E">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B8F25" w14:textId="77777777" w:rsidR="00790F0C" w:rsidRDefault="00790F0C" w:rsidP="00B33407">
    <w:pPr>
      <w:pStyle w:val="Footer"/>
      <w:jc w:val="left"/>
    </w:pPr>
    <w:r w:rsidRPr="00FC635E">
      <w:drawing>
        <wp:anchor distT="0" distB="0" distL="114300" distR="114300" simplePos="0" relativeHeight="251660285" behindDoc="0" locked="0" layoutInCell="1" allowOverlap="1" wp14:anchorId="206FB400" wp14:editId="206FB401">
          <wp:simplePos x="0" y="0"/>
          <wp:positionH relativeFrom="column">
            <wp:posOffset>5527974</wp:posOffset>
          </wp:positionH>
          <wp:positionV relativeFrom="paragraph">
            <wp:posOffset>-80645</wp:posOffset>
          </wp:positionV>
          <wp:extent cx="213217" cy="381407"/>
          <wp:effectExtent l="19050" t="0" r="0" b="0"/>
          <wp:wrapNone/>
          <wp:docPr id="18" name="Picture 1" descr="\\192.168.1.102\work1\Everything Everywhere\T1372 Eleven Internal Branding\T1372 Work\T1372 Word templates\T1372 Colour\EE logo RGB aq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2\work1\Everything Everywhere\T1372 Eleven Internal Branding\T1372 Work\T1372 Word templates\T1372 Colour\EE logo RGB aqua.jpg"/>
                  <pic:cNvPicPr>
                    <a:picLocks noChangeAspect="1" noChangeArrowheads="1"/>
                  </pic:cNvPicPr>
                </pic:nvPicPr>
                <pic:blipFill>
                  <a:blip r:embed="rId1" cstate="print"/>
                  <a:srcRect/>
                  <a:stretch>
                    <a:fillRect/>
                  </a:stretch>
                </pic:blipFill>
                <pic:spPr bwMode="auto">
                  <a:xfrm>
                    <a:off x="0" y="0"/>
                    <a:ext cx="213217" cy="380707"/>
                  </a:xfrm>
                  <a:prstGeom prst="rect">
                    <a:avLst/>
                  </a:prstGeom>
                  <a:noFill/>
                  <a:ln w="9525">
                    <a:noFill/>
                    <a:miter lim="800000"/>
                    <a:headEnd/>
                    <a:tailEnd/>
                  </a:ln>
                </pic:spPr>
              </pic:pic>
            </a:graphicData>
          </a:graphic>
        </wp:anchor>
      </w:drawing>
    </w:r>
  </w:p>
  <w:p w14:paraId="384F50F0" w14:textId="77777777" w:rsidR="00790F0C" w:rsidRPr="00B714FC" w:rsidRDefault="00CA0419" w:rsidP="000A14CB">
    <w:pPr>
      <w:pStyle w:val="Footer"/>
      <w:rPr>
        <w:rStyle w:val="EE-FooterPageNumber"/>
      </w:rPr>
    </w:pPr>
    <w:r>
      <w:fldChar w:fldCharType="begin"/>
    </w:r>
    <w:r>
      <w:instrText xml:space="preserve"> PAGE   \* MERGEFORMAT </w:instrText>
    </w:r>
    <w:r>
      <w:fldChar w:fldCharType="separate"/>
    </w:r>
    <w:r w:rsidR="0001407E">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0E080" w14:textId="77777777" w:rsidR="00C66BC9" w:rsidRPr="00540AE3" w:rsidRDefault="00C66BC9" w:rsidP="00CE32C1">
      <w:pPr>
        <w:pStyle w:val="EE-FootnoteSeparator"/>
        <w:pBdr>
          <w:top w:val="single" w:sz="2" w:space="0" w:color="666666" w:themeColor="accent3"/>
        </w:pBdr>
      </w:pPr>
    </w:p>
  </w:footnote>
  <w:footnote w:type="continuationSeparator" w:id="0">
    <w:p w14:paraId="2F117C1F" w14:textId="77777777" w:rsidR="00C66BC9" w:rsidRPr="00175F3E" w:rsidRDefault="00C66BC9" w:rsidP="00175F3E">
      <w:pPr>
        <w:pStyle w:val="EE-FootnoteSeparator"/>
      </w:pPr>
    </w:p>
  </w:footnote>
  <w:footnote w:type="continuationNotice" w:id="1">
    <w:p w14:paraId="556FF2D4" w14:textId="77777777" w:rsidR="00C66BC9" w:rsidRPr="000C454D" w:rsidRDefault="00C66BC9" w:rsidP="00A72D09">
      <w:pPr>
        <w:pStyle w:val="EE-FootnoteText"/>
        <w:rPr>
          <w:rStyle w:val="FootnoteReference"/>
          <w:rFonts w:cstheme="minorBidi"/>
          <w:lang w:val="en-GB"/>
        </w:rPr>
      </w:pPr>
    </w:p>
    <w:p w14:paraId="42C39824" w14:textId="77777777" w:rsidR="00C66BC9" w:rsidRDefault="00C66BC9"/>
  </w:footnote>
  <w:footnote w:id="2">
    <w:p w14:paraId="64B070D9" w14:textId="77777777" w:rsidR="00790F0C" w:rsidRPr="00E77344" w:rsidRDefault="00790F0C" w:rsidP="00E77344">
      <w:pPr>
        <w:pStyle w:val="EE-FootnoteText"/>
      </w:pPr>
      <w:r w:rsidRPr="00A72D09">
        <w:rPr>
          <w:rStyle w:val="FootnoteReference"/>
          <w:rFonts w:asciiTheme="minorHAnsi" w:hAnsiTheme="minorHAnsi"/>
          <w:color w:val="666666" w:themeColor="text1"/>
          <w:sz w:val="16"/>
          <w:vertAlign w:val="baseline"/>
        </w:rPr>
        <w:footnoteRef/>
      </w:r>
      <w:r w:rsidRPr="00A72D09">
        <w:rPr>
          <w:rStyle w:val="FootnoteReference"/>
          <w:rFonts w:asciiTheme="minorHAnsi" w:hAnsiTheme="minorHAnsi"/>
          <w:color w:val="666666" w:themeColor="text1"/>
          <w:sz w:val="16"/>
          <w:vertAlign w:val="baseline"/>
        </w:rPr>
        <w:t xml:space="preserve"> </w:t>
      </w:r>
      <w:r w:rsidRPr="00A72D09">
        <w:tab/>
      </w:r>
      <w:r w:rsidRPr="00E77344">
        <w:tab/>
        <w:t>Git officati namet, cusam aruptatur sit lam ulparchil int harum, doloribus dero quo enis ipsum eatquat dit qui volore et amus rae erchilignis mo dit eostiis dolestius, offic tet re ommostion conseque optate.</w:t>
      </w:r>
    </w:p>
  </w:footnote>
  <w:footnote w:id="3">
    <w:p w14:paraId="5FE61184" w14:textId="77777777" w:rsidR="00790F0C" w:rsidRPr="00E77344" w:rsidRDefault="00790F0C" w:rsidP="00E77344">
      <w:pPr>
        <w:pStyle w:val="EE-FootnoteText"/>
      </w:pPr>
      <w:r w:rsidRPr="00E77344">
        <w:rPr>
          <w:rStyle w:val="FootnoteReference"/>
          <w:rFonts w:asciiTheme="minorHAnsi" w:hAnsiTheme="minorHAnsi"/>
          <w:color w:val="666666" w:themeColor="text1"/>
          <w:sz w:val="16"/>
          <w:vertAlign w:val="baseline"/>
        </w:rPr>
        <w:footnoteRef/>
      </w:r>
      <w:r w:rsidRPr="00E77344">
        <w:t xml:space="preserve"> </w:t>
      </w:r>
      <w:r w:rsidRPr="00E77344">
        <w:tab/>
      </w:r>
      <w:r w:rsidRPr="00E77344">
        <w:tab/>
        <w:t>Bea illenis doloribus dero quo enis.</w:t>
      </w:r>
    </w:p>
  </w:footnote>
  <w:footnote w:id="4">
    <w:p w14:paraId="183AE93F" w14:textId="77777777" w:rsidR="00790F0C" w:rsidRPr="00E77344" w:rsidRDefault="00790F0C" w:rsidP="00E77344">
      <w:pPr>
        <w:pStyle w:val="EE-FootnoteText"/>
      </w:pPr>
      <w:r w:rsidRPr="00E77344">
        <w:rPr>
          <w:rStyle w:val="FootnoteReference"/>
          <w:rFonts w:asciiTheme="minorHAnsi" w:hAnsiTheme="minorHAnsi"/>
          <w:color w:val="666666" w:themeColor="text1"/>
          <w:sz w:val="16"/>
          <w:vertAlign w:val="baseline"/>
        </w:rPr>
        <w:footnoteRef/>
      </w:r>
      <w:r w:rsidRPr="00E77344">
        <w:t xml:space="preserve"> </w:t>
      </w:r>
      <w:r w:rsidRPr="00E77344">
        <w:tab/>
      </w:r>
      <w:r w:rsidRPr="00E77344">
        <w:tab/>
        <w:t>Mus ex eos doluptatetum vollatur a doloreperias nonet unt officat la ne volorumquia.</w:t>
      </w:r>
    </w:p>
  </w:footnote>
  <w:footnote w:id="5">
    <w:p w14:paraId="2712C5C5" w14:textId="77777777" w:rsidR="00790F0C" w:rsidRPr="00E77344" w:rsidRDefault="00790F0C" w:rsidP="00E77344">
      <w:pPr>
        <w:pStyle w:val="EE-FootnoteText"/>
      </w:pPr>
      <w:r w:rsidRPr="00E77344">
        <w:rPr>
          <w:rStyle w:val="FootnoteReference"/>
          <w:rFonts w:asciiTheme="minorHAnsi" w:hAnsiTheme="minorHAnsi"/>
          <w:color w:val="666666" w:themeColor="text1"/>
          <w:sz w:val="16"/>
          <w:vertAlign w:val="baseline"/>
        </w:rPr>
        <w:footnoteRef/>
      </w:r>
      <w:r w:rsidRPr="00E77344">
        <w:t xml:space="preserve"> </w:t>
      </w:r>
      <w:r w:rsidRPr="00E77344">
        <w:tab/>
      </w:r>
      <w:r w:rsidRPr="00E77344">
        <w:tab/>
        <w:t>Ipsundit fugitis dem vercia sit vellabori cus solorem.</w:t>
      </w:r>
    </w:p>
  </w:footnote>
  <w:footnote w:id="6">
    <w:p w14:paraId="1639CCAB" w14:textId="77777777" w:rsidR="00790F0C" w:rsidRPr="00E77344" w:rsidRDefault="00790F0C" w:rsidP="00E77344">
      <w:pPr>
        <w:pStyle w:val="EE-FootnoteText"/>
      </w:pPr>
      <w:r w:rsidRPr="00E77344">
        <w:rPr>
          <w:rStyle w:val="FootnoteReference"/>
          <w:rFonts w:asciiTheme="minorHAnsi" w:hAnsiTheme="minorHAnsi"/>
          <w:color w:val="666666" w:themeColor="text1"/>
          <w:sz w:val="16"/>
          <w:vertAlign w:val="baseline"/>
        </w:rPr>
        <w:footnoteRef/>
      </w:r>
      <w:r w:rsidRPr="00E77344">
        <w:t xml:space="preserve"> </w:t>
      </w:r>
      <w:r w:rsidRPr="00E77344">
        <w:tab/>
      </w:r>
      <w:r w:rsidRPr="00E77344">
        <w:tab/>
        <w:t>Eost veliquas id magnatempori occus mollique pe doloribusae.</w:t>
      </w:r>
    </w:p>
  </w:footnote>
  <w:footnote w:id="7">
    <w:p w14:paraId="426D7524" w14:textId="77777777" w:rsidR="00790F0C" w:rsidRPr="00E77344" w:rsidRDefault="00790F0C" w:rsidP="00E77344">
      <w:pPr>
        <w:pStyle w:val="EE-FootnoteText"/>
      </w:pPr>
      <w:r w:rsidRPr="00E77344">
        <w:rPr>
          <w:rStyle w:val="FootnoteReference"/>
          <w:rFonts w:asciiTheme="minorHAnsi" w:hAnsiTheme="minorHAnsi"/>
          <w:color w:val="666666" w:themeColor="text1"/>
          <w:sz w:val="16"/>
          <w:vertAlign w:val="baseline"/>
        </w:rPr>
        <w:footnoteRef/>
      </w:r>
      <w:r w:rsidRPr="00E77344">
        <w:t xml:space="preserve"> </w:t>
      </w:r>
      <w:r w:rsidRPr="00E77344">
        <w:tab/>
      </w:r>
      <w:r w:rsidRPr="00E77344">
        <w:tab/>
        <w:t>Prectem esequis qui doluptatur.</w:t>
      </w:r>
    </w:p>
  </w:footnote>
  <w:footnote w:id="8">
    <w:p w14:paraId="7C33C8AE" w14:textId="77777777" w:rsidR="00790F0C" w:rsidRPr="00E77344" w:rsidRDefault="00790F0C" w:rsidP="00E77344">
      <w:pPr>
        <w:pStyle w:val="EE-FootnoteText"/>
      </w:pPr>
      <w:r w:rsidRPr="00E77344">
        <w:rPr>
          <w:rStyle w:val="FootnoteReference"/>
          <w:rFonts w:asciiTheme="minorHAnsi" w:hAnsiTheme="minorHAnsi"/>
          <w:color w:val="666666" w:themeColor="text1"/>
          <w:sz w:val="16"/>
          <w:vertAlign w:val="baseline"/>
        </w:rPr>
        <w:footnoteRef/>
      </w:r>
      <w:r w:rsidRPr="00E77344">
        <w:t xml:space="preserve"> </w:t>
      </w:r>
      <w:r w:rsidRPr="00E77344">
        <w:tab/>
      </w:r>
      <w:r w:rsidRPr="00E77344">
        <w:tab/>
        <w:t>Sent lamenditati adipsunt alis es velis explitecte et rererci muscium fugiam.</w:t>
      </w:r>
    </w:p>
  </w:footnote>
  <w:footnote w:id="9">
    <w:p w14:paraId="69A6BCE9" w14:textId="77777777" w:rsidR="00790F0C" w:rsidRPr="00E77344" w:rsidRDefault="00790F0C" w:rsidP="00E77344">
      <w:pPr>
        <w:pStyle w:val="EE-FootnoteText"/>
      </w:pPr>
      <w:r w:rsidRPr="00E77344">
        <w:rPr>
          <w:rStyle w:val="FootnoteReference"/>
          <w:rFonts w:asciiTheme="minorHAnsi" w:hAnsiTheme="minorHAnsi"/>
          <w:color w:val="666666" w:themeColor="text1"/>
          <w:sz w:val="16"/>
          <w:vertAlign w:val="baseline"/>
        </w:rPr>
        <w:footnoteRef/>
      </w:r>
      <w:r w:rsidRPr="00E77344">
        <w:t xml:space="preserve"> </w:t>
      </w:r>
      <w:r w:rsidRPr="00E77344">
        <w:tab/>
      </w:r>
      <w:r w:rsidRPr="00E77344">
        <w:tab/>
        <w:t>Ipsum eatquat dit qui volore.</w:t>
      </w:r>
    </w:p>
  </w:footnote>
  <w:footnote w:id="10">
    <w:p w14:paraId="3CAA20AB" w14:textId="77777777" w:rsidR="00790F0C" w:rsidRPr="00E77344" w:rsidRDefault="00790F0C" w:rsidP="00E77344">
      <w:pPr>
        <w:pStyle w:val="EE-FootnoteText"/>
      </w:pPr>
      <w:r w:rsidRPr="00E77344">
        <w:rPr>
          <w:rStyle w:val="FootnoteReference"/>
          <w:rFonts w:asciiTheme="minorHAnsi" w:hAnsiTheme="minorHAnsi"/>
          <w:color w:val="666666" w:themeColor="text1"/>
          <w:sz w:val="16"/>
          <w:vertAlign w:val="baseline"/>
        </w:rPr>
        <w:footnoteRef/>
      </w:r>
      <w:r w:rsidRPr="00E77344">
        <w:t xml:space="preserve"> </w:t>
      </w:r>
      <w:r w:rsidRPr="00E77344">
        <w:tab/>
      </w:r>
      <w:r w:rsidRPr="00E77344">
        <w:tab/>
        <w:t>Et amus rae erchilignis mo dit eostiis dolestius, exped qui id.</w:t>
      </w:r>
    </w:p>
  </w:footnote>
  <w:footnote w:id="11">
    <w:p w14:paraId="65B41AC8" w14:textId="77777777" w:rsidR="00790F0C" w:rsidRPr="00540AE3" w:rsidRDefault="00790F0C" w:rsidP="00E77344">
      <w:pPr>
        <w:pStyle w:val="EE-FootnoteText"/>
      </w:pPr>
      <w:r w:rsidRPr="00E77344">
        <w:rPr>
          <w:rStyle w:val="FootnoteReference"/>
          <w:rFonts w:asciiTheme="minorHAnsi" w:hAnsiTheme="minorHAnsi"/>
          <w:color w:val="666666" w:themeColor="text1"/>
          <w:sz w:val="16"/>
          <w:vertAlign w:val="baseline"/>
        </w:rPr>
        <w:footnoteRef/>
      </w:r>
      <w:r w:rsidRPr="00E77344">
        <w:t xml:space="preserve"> </w:t>
      </w:r>
      <w:r w:rsidRPr="00E77344">
        <w:tab/>
        <w:t>Esed et libus essit dolorit, consequas remporitia quam restio esed et libus essit dolorit, consequas remporitia quam restio esed et libus essit dolorit, consequas remporitia quam restio.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4BB18" w14:textId="77777777" w:rsidR="00790F0C" w:rsidRDefault="00790F0C" w:rsidP="007A126D">
    <w:pPr>
      <w:pStyle w:val="Header"/>
      <w:spacing w:line="216" w:lineRule="auto"/>
      <w:jc w:val="center"/>
      <w:rPr>
        <w:rStyle w:val="EE-HeaderTextrestricteddocument"/>
      </w:rPr>
    </w:pPr>
  </w:p>
  <w:p w14:paraId="1D2A762A" w14:textId="77777777" w:rsidR="00790F0C" w:rsidRDefault="00790F0C" w:rsidP="000448D0">
    <w:pPr>
      <w:pStyle w:val="Header"/>
      <w:spacing w:line="216" w:lineRule="auto"/>
      <w:jc w:val="center"/>
      <w:rPr>
        <w:rStyle w:val="EE-HeaderTextrestricteddocument"/>
      </w:rPr>
    </w:pPr>
  </w:p>
  <w:p w14:paraId="0103F936" w14:textId="77777777" w:rsidR="00790F0C" w:rsidRDefault="00790F0C" w:rsidP="000448D0">
    <w:pPr>
      <w:pStyle w:val="Header"/>
      <w:spacing w:line="216" w:lineRule="auto"/>
      <w:jc w:val="center"/>
      <w:rPr>
        <w:rStyle w:val="EE-HeaderTextrestricteddocument"/>
      </w:rPr>
    </w:pPr>
  </w:p>
  <w:p w14:paraId="107C38D4" w14:textId="77777777" w:rsidR="00790F0C" w:rsidRPr="005001D5" w:rsidRDefault="00790F0C" w:rsidP="005001D5">
    <w:pPr>
      <w:pStyle w:val="Header"/>
      <w:spacing w:line="216" w:lineRule="auto"/>
      <w:jc w:val="center"/>
      <w:rPr>
        <w:rFonts w:asciiTheme="majorHAnsi" w:hAnsiTheme="majorHAnsi" w:cs="Arial"/>
        <w:color w:val="666666" w:themeColor="text1"/>
        <w:sz w:val="16"/>
        <w:szCs w:val="16"/>
      </w:rPr>
    </w:pPr>
    <w:r>
      <w:rPr>
        <w:rStyle w:val="EE-HeaderTextrestricteddocument"/>
      </w:rPr>
      <w:t>Restricte</w:t>
    </w:r>
    <w:r w:rsidR="00CA0419">
      <w:rPr>
        <w:rFonts w:asciiTheme="majorHAnsi" w:hAnsiTheme="majorHAnsi"/>
        <w:noProof/>
        <w:color w:val="666666" w:themeColor="text1"/>
        <w:sz w:val="16"/>
        <w:szCs w:val="16"/>
        <w:lang w:eastAsia="en-GB"/>
      </w:rPr>
      <mc:AlternateContent>
        <mc:Choice Requires="wps">
          <w:drawing>
            <wp:anchor distT="0" distB="0" distL="114300" distR="114300" simplePos="0" relativeHeight="251669504" behindDoc="0" locked="0" layoutInCell="1" allowOverlap="1" wp14:anchorId="206FB3FA" wp14:editId="206FB3FB">
              <wp:simplePos x="0" y="0"/>
              <wp:positionH relativeFrom="page">
                <wp:posOffset>536575</wp:posOffset>
              </wp:positionH>
              <wp:positionV relativeFrom="page">
                <wp:posOffset>490855</wp:posOffset>
              </wp:positionV>
              <wp:extent cx="6501765" cy="0"/>
              <wp:effectExtent l="15875" t="8255" r="22860" b="2984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straightConnector1">
                        <a:avLst/>
                      </a:prstGeom>
                      <a:noFill/>
                      <a:ln w="12700" cap="rnd">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4822DC" id="_x0000_t32" coordsize="21600,21600" o:spt="32" o:oned="t" path="m,l21600,21600e" filled="f">
              <v:path arrowok="t" fillok="f" o:connecttype="none"/>
              <o:lock v:ext="edit" shapetype="t"/>
            </v:shapetype>
            <v:shape id="AutoShape 2" o:spid="_x0000_s1026" type="#_x0000_t32" style="position:absolute;margin-left:42.25pt;margin-top:38.65pt;width:511.95pt;height:0;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" strokecolor="#666 [3213]" strokeweight="1pt">
              <v:stroke dashstyle="1 1" endcap="round"/>
              <w10:wrap anchorx="page" anchory="page"/>
            </v:shape>
          </w:pict>
        </mc:Fallback>
      </mc:AlternateContent>
    </w:r>
    <w:r>
      <w:rPr>
        <w:rStyle w:val="EE-HeaderTextrestricteddocument"/>
      </w:rPr>
      <w:t>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C97A9" w14:textId="77777777" w:rsidR="00790F0C" w:rsidRDefault="00790F0C" w:rsidP="00DD0940">
    <w:pPr>
      <w:pStyle w:val="Header"/>
      <w:spacing w:line="216" w:lineRule="auto"/>
      <w:jc w:val="center"/>
      <w:rPr>
        <w:rStyle w:val="EE-HeaderTextrestricteddocument"/>
      </w:rPr>
    </w:pPr>
  </w:p>
  <w:p w14:paraId="78230E00" w14:textId="77777777" w:rsidR="00790F0C" w:rsidRDefault="00790F0C" w:rsidP="00DD0940">
    <w:pPr>
      <w:pStyle w:val="Header"/>
      <w:spacing w:line="216" w:lineRule="auto"/>
      <w:jc w:val="center"/>
      <w:rPr>
        <w:rStyle w:val="EE-HeaderTextrestricteddocument"/>
      </w:rPr>
    </w:pPr>
  </w:p>
  <w:p w14:paraId="73DD0D82" w14:textId="77777777" w:rsidR="00790F0C" w:rsidRDefault="00790F0C" w:rsidP="00DD0940">
    <w:pPr>
      <w:pStyle w:val="Header"/>
      <w:spacing w:line="216" w:lineRule="auto"/>
      <w:jc w:val="center"/>
      <w:rPr>
        <w:rStyle w:val="EE-HeaderTextrestricteddocument"/>
      </w:rPr>
    </w:pPr>
  </w:p>
  <w:p w14:paraId="025C29A5" w14:textId="77777777" w:rsidR="00790F0C" w:rsidRPr="000516D2" w:rsidRDefault="00790F0C" w:rsidP="00DD0940">
    <w:pPr>
      <w:pStyle w:val="Header"/>
      <w:spacing w:line="216" w:lineRule="auto"/>
      <w:jc w:val="center"/>
      <w:rPr>
        <w:rStyle w:val="EE-HeaderTextrestricteddocument"/>
      </w:rPr>
    </w:pPr>
    <w:r w:rsidRPr="000516D2">
      <w:rPr>
        <w:rStyle w:val="EE-HeaderTextrestricteddocument"/>
      </w:rPr>
      <w:t>Restricted</w:t>
    </w:r>
  </w:p>
  <w:p w14:paraId="24B64455" w14:textId="77777777" w:rsidR="00790F0C" w:rsidRPr="00DD0940" w:rsidRDefault="00CA0419" w:rsidP="00DD0940">
    <w:pPr>
      <w:pStyle w:val="Header"/>
      <w:spacing w:line="216" w:lineRule="auto"/>
      <w:jc w:val="center"/>
      <w:rPr>
        <w:rFonts w:asciiTheme="majorHAnsi" w:hAnsiTheme="majorHAnsi"/>
        <w:color w:val="666666" w:themeColor="text1"/>
        <w:sz w:val="16"/>
        <w:szCs w:val="16"/>
      </w:rPr>
    </w:pPr>
    <w:r>
      <w:rPr>
        <w:rFonts w:asciiTheme="majorHAnsi" w:hAnsiTheme="majorHAnsi"/>
        <w:noProof/>
        <w:color w:val="666666" w:themeColor="text1"/>
        <w:sz w:val="16"/>
        <w:szCs w:val="16"/>
        <w:lang w:eastAsia="en-GB"/>
      </w:rPr>
      <mc:AlternateContent>
        <mc:Choice Requires="wps">
          <w:drawing>
            <wp:anchor distT="0" distB="0" distL="114300" distR="114300" simplePos="0" relativeHeight="251671552" behindDoc="0" locked="0" layoutInCell="1" allowOverlap="1" wp14:anchorId="206FB3FC" wp14:editId="206FB3FD">
              <wp:simplePos x="0" y="0"/>
              <wp:positionH relativeFrom="page">
                <wp:posOffset>536575</wp:posOffset>
              </wp:positionH>
              <wp:positionV relativeFrom="page">
                <wp:posOffset>490855</wp:posOffset>
              </wp:positionV>
              <wp:extent cx="6501765" cy="0"/>
              <wp:effectExtent l="15875" t="8255" r="22860" b="2984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straightConnector1">
                        <a:avLst/>
                      </a:prstGeom>
                      <a:noFill/>
                      <a:ln w="12700" cap="rnd">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C13938" id="_x0000_t32" coordsize="21600,21600" o:spt="32" o:oned="t" path="m,l21600,21600e" filled="f">
              <v:path arrowok="t" fillok="f" o:connecttype="none"/>
              <o:lock v:ext="edit" shapetype="t"/>
            </v:shapetype>
            <v:shape id="AutoShape 4" o:spid="_x0000_s1026" type="#_x0000_t32" style="position:absolute;margin-left:42.25pt;margin-top:38.65pt;width:511.95pt;height:0;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" strokecolor="#666 [3213]" strokeweight="1pt">
              <v:stroke dashstyle="1 1" endcap="round"/>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39571" w14:textId="77777777" w:rsidR="00790F0C" w:rsidRDefault="00790F0C" w:rsidP="00723B34">
    <w:pPr>
      <w:pStyle w:val="Header"/>
      <w:spacing w:line="216" w:lineRule="auto"/>
      <w:jc w:val="center"/>
      <w:rPr>
        <w:rStyle w:val="EE-HeaderTextrestricteddocument"/>
      </w:rPr>
    </w:pPr>
  </w:p>
  <w:p w14:paraId="07B901DF" w14:textId="77777777" w:rsidR="00790F0C" w:rsidRDefault="00790F0C" w:rsidP="00723B34">
    <w:pPr>
      <w:pStyle w:val="Header"/>
      <w:spacing w:line="216" w:lineRule="auto"/>
      <w:jc w:val="center"/>
      <w:rPr>
        <w:rStyle w:val="EE-HeaderTextrestricteddocument"/>
      </w:rPr>
    </w:pPr>
  </w:p>
  <w:p w14:paraId="5F89781D" w14:textId="77777777" w:rsidR="00790F0C" w:rsidRDefault="00790F0C" w:rsidP="000448D0">
    <w:pPr>
      <w:pStyle w:val="Header"/>
      <w:spacing w:line="216" w:lineRule="auto"/>
      <w:jc w:val="center"/>
      <w:rPr>
        <w:rStyle w:val="EE-HeaderTextrestricteddocument"/>
      </w:rPr>
    </w:pPr>
  </w:p>
  <w:p w14:paraId="37D1E1E7" w14:textId="77777777" w:rsidR="00790F0C" w:rsidRPr="000516D2" w:rsidRDefault="00790F0C" w:rsidP="000448D0">
    <w:pPr>
      <w:pStyle w:val="Header"/>
      <w:spacing w:line="216" w:lineRule="auto"/>
      <w:jc w:val="center"/>
      <w:rPr>
        <w:rStyle w:val="EE-HeaderTextrestricteddocument"/>
      </w:rPr>
    </w:pPr>
    <w:r w:rsidRPr="000516D2">
      <w:rPr>
        <w:rStyle w:val="EE-HeaderTextrestricteddocument"/>
      </w:rPr>
      <w:t>Restricted</w:t>
    </w:r>
  </w:p>
  <w:p w14:paraId="09D42DF1" w14:textId="77777777" w:rsidR="00790F0C" w:rsidRPr="00723B34" w:rsidRDefault="00CA0419" w:rsidP="000448D0">
    <w:pPr>
      <w:pStyle w:val="Header"/>
      <w:spacing w:line="216" w:lineRule="auto"/>
      <w:rPr>
        <w:rFonts w:asciiTheme="majorHAnsi" w:hAnsiTheme="majorHAnsi"/>
        <w:color w:val="666666" w:themeColor="text1"/>
        <w:sz w:val="16"/>
        <w:szCs w:val="16"/>
      </w:rPr>
    </w:pPr>
    <w:r>
      <w:rPr>
        <w:rFonts w:asciiTheme="majorHAnsi" w:hAnsiTheme="majorHAnsi"/>
        <w:noProof/>
        <w:color w:val="666666" w:themeColor="text1"/>
        <w:sz w:val="16"/>
        <w:szCs w:val="16"/>
        <w:lang w:eastAsia="en-GB"/>
      </w:rPr>
      <mc:AlternateContent>
        <mc:Choice Requires="wps">
          <w:drawing>
            <wp:anchor distT="0" distB="0" distL="114300" distR="114300" simplePos="0" relativeHeight="251670528" behindDoc="0" locked="0" layoutInCell="1" allowOverlap="1" wp14:anchorId="206FB3FE" wp14:editId="206FB3FF">
              <wp:simplePos x="0" y="0"/>
              <wp:positionH relativeFrom="page">
                <wp:posOffset>536575</wp:posOffset>
              </wp:positionH>
              <wp:positionV relativeFrom="page">
                <wp:posOffset>490855</wp:posOffset>
              </wp:positionV>
              <wp:extent cx="6501765" cy="0"/>
              <wp:effectExtent l="15875" t="8255" r="22860" b="2984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straightConnector1">
                        <a:avLst/>
                      </a:prstGeom>
                      <a:noFill/>
                      <a:ln w="12700" cap="rnd">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77080C" id="_x0000_t32" coordsize="21600,21600" o:spt="32" o:oned="t" path="m,l21600,21600e" filled="f">
              <v:path arrowok="t" fillok="f" o:connecttype="none"/>
              <o:lock v:ext="edit" shapetype="t"/>
            </v:shapetype>
            <v:shape id="AutoShape 3" o:spid="_x0000_s1026" type="#_x0000_t32" style="position:absolute;margin-left:42.25pt;margin-top:38.65pt;width:511.95pt;height: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" strokecolor="#666 [3213]" strokeweight="1pt">
              <v:stroke dashstyle="1 1" endcap="round"/>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2F430AA"/>
    <w:lvl w:ilvl="0">
      <w:start w:val="1"/>
      <w:numFmt w:val="bullet"/>
      <w:pStyle w:val="EE-ListLevel2-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37A1B4C"/>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C30AA56"/>
    <w:lvl w:ilvl="0">
      <w:start w:val="1"/>
      <w:numFmt w:val="bullet"/>
      <w:pStyle w:val="EE-ListLevel1-Bullet"/>
      <w:lvlText w:val=""/>
      <w:lvlJc w:val="left"/>
      <w:pPr>
        <w:tabs>
          <w:tab w:val="num" w:pos="360"/>
        </w:tabs>
        <w:ind w:left="360" w:hanging="360"/>
      </w:pPr>
      <w:rPr>
        <w:rFonts w:ascii="Symbol" w:hAnsi="Symbol" w:hint="default"/>
      </w:rPr>
    </w:lvl>
  </w:abstractNum>
  <w:abstractNum w:abstractNumId="3" w15:restartNumberingAfterBreak="0">
    <w:nsid w:val="03446914"/>
    <w:multiLevelType w:val="hybridMultilevel"/>
    <w:tmpl w:val="C45EE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966265"/>
    <w:multiLevelType w:val="hybridMultilevel"/>
    <w:tmpl w:val="8256C626"/>
    <w:lvl w:ilvl="0" w:tplc="40FC95EC">
      <w:start w:val="1"/>
      <w:numFmt w:val="bullet"/>
      <w:pStyle w:val="EE-ListLevel2-Dashes"/>
      <w:lvlText w:val="­"/>
      <w:lvlJc w:val="left"/>
      <w:pPr>
        <w:ind w:left="720" w:hanging="360"/>
      </w:pPr>
      <w:rPr>
        <w:rFonts w:ascii="Helvetica 55 Roman" w:hAnsi="Helvetica 55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80154"/>
    <w:multiLevelType w:val="multilevel"/>
    <w:tmpl w:val="1FF0903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13857FBE"/>
    <w:multiLevelType w:val="hybridMultilevel"/>
    <w:tmpl w:val="E8DCD2D4"/>
    <w:lvl w:ilvl="0" w:tplc="46EC434C">
      <w:start w:val="1"/>
      <w:numFmt w:val="upperLetter"/>
      <w:lvlText w:val="Appendix %1"/>
      <w:lvlJc w:val="left"/>
      <w:pPr>
        <w:ind w:left="720" w:hanging="360"/>
      </w:pPr>
      <w:rPr>
        <w:rFonts w:ascii="Rubrik Regular" w:hAnsi="Rubrik Regular"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943D62"/>
    <w:multiLevelType w:val="multilevel"/>
    <w:tmpl w:val="6E4853CE"/>
    <w:lvl w:ilvl="0">
      <w:start w:val="1"/>
      <w:numFmt w:val="decimal"/>
      <w:lvlText w:val="%1."/>
      <w:lvlJc w:val="left"/>
      <w:pPr>
        <w:ind w:left="360" w:hanging="360"/>
      </w:pPr>
      <w:rPr>
        <w:rFonts w:ascii="Helvetica 75 Bold" w:hAnsi="Helvetica 75 Bold"/>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883506"/>
    <w:multiLevelType w:val="hybridMultilevel"/>
    <w:tmpl w:val="52EC77F0"/>
    <w:lvl w:ilvl="0" w:tplc="A56ED8A8">
      <w:start w:val="1"/>
      <w:numFmt w:val="decimal"/>
      <w:pStyle w:val="EE-AppendixHeading"/>
      <w:lvlText w:val="Appendix %1"/>
      <w:lvlJc w:val="left"/>
      <w:pPr>
        <w:ind w:left="360" w:hanging="360"/>
      </w:pPr>
      <w:rPr>
        <w:rFonts w:ascii="Rubrik Regular" w:hAnsi="Rubrik Regular" w:hint="default"/>
        <w:sz w:val="34"/>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9" w15:restartNumberingAfterBreak="0">
    <w:nsid w:val="1EF66F6C"/>
    <w:multiLevelType w:val="multilevel"/>
    <w:tmpl w:val="1584ADF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35114E8"/>
    <w:multiLevelType w:val="hybridMultilevel"/>
    <w:tmpl w:val="4D5650AA"/>
    <w:lvl w:ilvl="0" w:tplc="57722114">
      <w:start w:val="1"/>
      <w:numFmt w:val="decimal"/>
      <w:lvlText w:val="%1."/>
      <w:lvlJc w:val="left"/>
      <w:pPr>
        <w:ind w:left="720" w:hanging="360"/>
      </w:pPr>
    </w:lvl>
    <w:lvl w:ilvl="1" w:tplc="6030938C">
      <w:start w:val="1"/>
      <w:numFmt w:val="lowerLetter"/>
      <w:lvlText w:val="%2."/>
      <w:lvlJc w:val="left"/>
      <w:pPr>
        <w:ind w:left="1440" w:hanging="360"/>
      </w:pPr>
    </w:lvl>
    <w:lvl w:ilvl="2" w:tplc="23B2A510">
      <w:start w:val="1"/>
      <w:numFmt w:val="decimal"/>
      <w:pStyle w:val="EE-Heading5Numbered"/>
      <w:lvlText w:val="%3.1.1"/>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1011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6E09AA"/>
    <w:multiLevelType w:val="multilevel"/>
    <w:tmpl w:val="3796DED6"/>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3" w15:restartNumberingAfterBreak="0">
    <w:nsid w:val="37CC5BB8"/>
    <w:multiLevelType w:val="multilevel"/>
    <w:tmpl w:val="C9C651C8"/>
    <w:lvl w:ilvl="0">
      <w:start w:val="1"/>
      <w:numFmt w:val="decimal"/>
      <w:lvlText w:val="%1."/>
      <w:lvlJc w:val="left"/>
      <w:pPr>
        <w:ind w:left="360" w:hanging="360"/>
      </w:pPr>
      <w:rPr>
        <w:b w:val="0"/>
        <w:bCs w:val="0"/>
        <w:i w:val="0"/>
        <w:iCs w:val="0"/>
        <w:caps w:val="0"/>
        <w:smallCaps w:val="0"/>
        <w:strike w:val="0"/>
        <w:dstrike w:val="0"/>
        <w:noProof w:val="0"/>
        <w:vanish w:val="0"/>
        <w:color w:val="666666" w:themeColor="text1"/>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ascii="Helvetica 55 Roman" w:hAnsi="Helvetica 55 Roman" w:hint="default"/>
        <w:b w:val="0"/>
        <w:bCs w:val="0"/>
        <w:i w:val="0"/>
        <w:iCs w:val="0"/>
        <w:caps w:val="0"/>
        <w:smallCaps w:val="0"/>
        <w:strike w:val="0"/>
        <w:dstrike w:val="0"/>
        <w:noProof w:val="0"/>
        <w:vanish w:val="0"/>
        <w:color w:val="666666" w:themeColor="text1"/>
        <w:spacing w:val="0"/>
        <w:kern w:val="0"/>
        <w:position w:val="0"/>
        <w:sz w:val="20"/>
        <w:szCs w:val="20"/>
        <w:u w:val="none"/>
        <w:vertAlign w:val="baseline"/>
        <w:em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A527AC9"/>
    <w:multiLevelType w:val="hybridMultilevel"/>
    <w:tmpl w:val="89FC1658"/>
    <w:lvl w:ilvl="0" w:tplc="7D708DBE">
      <w:start w:val="1"/>
      <w:numFmt w:val="decimal"/>
      <w:pStyle w:val="EE-Heading3Numbered"/>
      <w:lvlText w:val="%1."/>
      <w:lvlJc w:val="left"/>
      <w:pPr>
        <w:ind w:left="720" w:hanging="360"/>
      </w:pPr>
    </w:lvl>
    <w:lvl w:ilvl="1" w:tplc="6030938C">
      <w:start w:val="1"/>
      <w:numFmt w:val="lowerLetter"/>
      <w:lvlText w:val="%2."/>
      <w:lvlJc w:val="left"/>
      <w:pPr>
        <w:ind w:left="1440" w:hanging="360"/>
      </w:pPr>
    </w:lvl>
    <w:lvl w:ilvl="2" w:tplc="084469BE">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5D3B8D"/>
    <w:multiLevelType w:val="hybridMultilevel"/>
    <w:tmpl w:val="8D1ABF26"/>
    <w:lvl w:ilvl="0" w:tplc="B5400380">
      <w:start w:val="1"/>
      <w:numFmt w:val="decimal"/>
      <w:lvlText w:val="%1."/>
      <w:lvlJc w:val="left"/>
      <w:pPr>
        <w:ind w:left="720" w:hanging="360"/>
      </w:pPr>
      <w:rPr>
        <w:rFonts w:hint="default"/>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C01BC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2800D52"/>
    <w:multiLevelType w:val="hybridMultilevel"/>
    <w:tmpl w:val="1CA6565E"/>
    <w:lvl w:ilvl="0" w:tplc="B92097C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5159F1"/>
    <w:multiLevelType w:val="multilevel"/>
    <w:tmpl w:val="B6520BEC"/>
    <w:lvl w:ilvl="0">
      <w:start w:val="1"/>
      <w:numFmt w:val="decimal"/>
      <w:lvlText w:val="%1"/>
      <w:lvlJc w:val="left"/>
      <w:pPr>
        <w:tabs>
          <w:tab w:val="num" w:pos="794"/>
        </w:tabs>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9" w15:restartNumberingAfterBreak="0">
    <w:nsid w:val="663D03A1"/>
    <w:multiLevelType w:val="hybridMultilevel"/>
    <w:tmpl w:val="7544526E"/>
    <w:lvl w:ilvl="0" w:tplc="57722114">
      <w:start w:val="1"/>
      <w:numFmt w:val="decimal"/>
      <w:lvlText w:val="%1."/>
      <w:lvlJc w:val="left"/>
      <w:pPr>
        <w:ind w:left="720" w:hanging="360"/>
      </w:pPr>
    </w:lvl>
    <w:lvl w:ilvl="1" w:tplc="AFC0FD64">
      <w:start w:val="1"/>
      <w:numFmt w:val="decimal"/>
      <w:pStyle w:val="EE-Heading4Numbered"/>
      <w:lvlText w:val="%2.1"/>
      <w:lvlJc w:val="left"/>
      <w:pPr>
        <w:ind w:left="1440" w:hanging="360"/>
      </w:pPr>
      <w:rPr>
        <w:rFonts w:hint="default"/>
      </w:rPr>
    </w:lvl>
    <w:lvl w:ilvl="2" w:tplc="084469BE">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2F1A68"/>
    <w:multiLevelType w:val="hybridMultilevel"/>
    <w:tmpl w:val="5FEC75F4"/>
    <w:lvl w:ilvl="0" w:tplc="85FEFE82">
      <w:start w:val="1"/>
      <w:numFmt w:val="lowerLetter"/>
      <w:pStyle w:val="EE-ListLevel1-Alphabetical"/>
      <w:lvlText w:val="%1)"/>
      <w:lvlJc w:val="left"/>
      <w:pPr>
        <w:ind w:left="70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21" w15:restartNumberingAfterBreak="0">
    <w:nsid w:val="70EE25E3"/>
    <w:multiLevelType w:val="multilevel"/>
    <w:tmpl w:val="387093EC"/>
    <w:styleLink w:val="EE-MultiList"/>
    <w:lvl w:ilvl="0">
      <w:start w:val="1"/>
      <w:numFmt w:val="none"/>
      <w:lvlText w:val="%1"/>
      <w:lvlJc w:val="left"/>
      <w:pPr>
        <w:tabs>
          <w:tab w:val="num" w:pos="794"/>
        </w:tabs>
        <w:ind w:left="0" w:firstLine="0"/>
      </w:pPr>
      <w:rPr>
        <w:rFonts w:ascii="Helvetica 75 Bold" w:hAnsi="Helvetica 75 Bold" w:hint="default"/>
        <w:color w:val="666666" w:themeColor="accent1"/>
        <w:sz w:val="20"/>
      </w:rPr>
    </w:lvl>
    <w:lvl w:ilvl="1">
      <w:start w:val="1"/>
      <w:numFmt w:val="none"/>
      <w:lvlText w:val="%1"/>
      <w:lvlJc w:val="left"/>
      <w:pPr>
        <w:tabs>
          <w:tab w:val="num" w:pos="794"/>
        </w:tabs>
        <w:ind w:left="0" w:firstLine="0"/>
      </w:pPr>
      <w:rPr>
        <w:rFonts w:ascii="Helvetica 75 Bold" w:hAnsi="Helvetica 75 Bold" w:hint="default"/>
        <w:sz w:val="20"/>
      </w:rPr>
    </w:lvl>
    <w:lvl w:ilvl="2">
      <w:start w:val="1"/>
      <w:numFmt w:val="decimal"/>
      <w:lvlText w:val="%1%2%3"/>
      <w:lvlJc w:val="left"/>
      <w:pPr>
        <w:tabs>
          <w:tab w:val="num" w:pos="794"/>
        </w:tabs>
        <w:ind w:left="794" w:hanging="794"/>
      </w:pPr>
      <w:rPr>
        <w:rFonts w:hint="default"/>
        <w:sz w:val="20"/>
      </w:rPr>
    </w:lvl>
    <w:lvl w:ilvl="3">
      <w:start w:val="1"/>
      <w:numFmt w:val="decimal"/>
      <w:lvlText w:val="%3%1.%4"/>
      <w:lvlJc w:val="left"/>
      <w:pPr>
        <w:tabs>
          <w:tab w:val="num" w:pos="794"/>
        </w:tabs>
        <w:ind w:left="794" w:hanging="794"/>
      </w:pPr>
      <w:rPr>
        <w:rFonts w:hint="default"/>
        <w:sz w:val="20"/>
      </w:rPr>
    </w:lvl>
    <w:lvl w:ilvl="4">
      <w:start w:val="1"/>
      <w:numFmt w:val="decimal"/>
      <w:lvlText w:val="%1%3.%4.%5"/>
      <w:lvlJc w:val="left"/>
      <w:pPr>
        <w:tabs>
          <w:tab w:val="num" w:pos="794"/>
        </w:tabs>
        <w:ind w:left="794" w:hanging="794"/>
      </w:pPr>
      <w:rPr>
        <w:rFonts w:hint="default"/>
        <w:sz w:val="20"/>
      </w:rPr>
    </w:lvl>
    <w:lvl w:ilvl="5">
      <w:start w:val="1"/>
      <w:numFmt w:val="decimal"/>
      <w:lvlText w:val="%1"/>
      <w:lvlJc w:val="left"/>
      <w:pPr>
        <w:ind w:left="794" w:hanging="794"/>
      </w:pPr>
      <w:rPr>
        <w:rFonts w:ascii="Helvetica 75 Bold" w:hAnsi="Helvetica 75 Bold" w:hint="default"/>
        <w:sz w:val="20"/>
      </w:rPr>
    </w:lvl>
    <w:lvl w:ilvl="6">
      <w:start w:val="1"/>
      <w:numFmt w:val="none"/>
      <w:lvlText w:val="%1"/>
      <w:lvlJc w:val="left"/>
      <w:pPr>
        <w:ind w:left="794" w:hanging="794"/>
      </w:pPr>
      <w:rPr>
        <w:rFonts w:ascii="Helvetica 75 Bold" w:hAnsi="Helvetica 75 Bold" w:hint="default"/>
        <w:sz w:val="20"/>
      </w:rPr>
    </w:lvl>
    <w:lvl w:ilvl="7">
      <w:start w:val="1"/>
      <w:numFmt w:val="none"/>
      <w:lvlText w:val="%1"/>
      <w:lvlJc w:val="left"/>
      <w:pPr>
        <w:ind w:left="794" w:hanging="794"/>
      </w:pPr>
      <w:rPr>
        <w:rFonts w:ascii="Helvetica 75 Bold" w:hAnsi="Helvetica 75 Bold" w:hint="default"/>
        <w:sz w:val="20"/>
      </w:rPr>
    </w:lvl>
    <w:lvl w:ilvl="8">
      <w:start w:val="1"/>
      <w:numFmt w:val="none"/>
      <w:lvlText w:val="%1"/>
      <w:lvlJc w:val="left"/>
      <w:pPr>
        <w:ind w:left="794" w:hanging="794"/>
      </w:pPr>
      <w:rPr>
        <w:rFonts w:ascii="Helvetica 75 Bold" w:hAnsi="Helvetica 75 Bold" w:hint="default"/>
        <w:sz w:val="20"/>
      </w:rPr>
    </w:lvl>
  </w:abstractNum>
  <w:abstractNum w:abstractNumId="22" w15:restartNumberingAfterBreak="0">
    <w:nsid w:val="7AD22591"/>
    <w:multiLevelType w:val="multilevel"/>
    <w:tmpl w:val="3BF24170"/>
    <w:lvl w:ilvl="0">
      <w:start w:val="1"/>
      <w:numFmt w:val="decimal"/>
      <w:pStyle w:val="Heading4"/>
      <w:lvlText w:val="%1."/>
      <w:lvlJc w:val="left"/>
      <w:pPr>
        <w:ind w:left="360" w:hanging="360"/>
      </w:pPr>
      <w:rPr>
        <w:rFonts w:hint="default"/>
        <w:b w:val="0"/>
        <w:i w:val="0"/>
        <w:color w:val="auto"/>
        <w:sz w:val="2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0"/>
  </w:num>
  <w:num w:numId="3">
    <w:abstractNumId w:val="1"/>
  </w:num>
  <w:num w:numId="4">
    <w:abstractNumId w:val="5"/>
  </w:num>
  <w:num w:numId="5">
    <w:abstractNumId w:val="22"/>
  </w:num>
  <w:num w:numId="6">
    <w:abstractNumId w:val="17"/>
  </w:num>
  <w:num w:numId="7">
    <w:abstractNumId w:val="21"/>
  </w:num>
  <w:num w:numId="8">
    <w:abstractNumId w:val="9"/>
  </w:num>
  <w:num w:numId="9">
    <w:abstractNumId w:val="13"/>
  </w:num>
  <w:num w:numId="10">
    <w:abstractNumId w:val="20"/>
  </w:num>
  <w:num w:numId="11">
    <w:abstractNumId w:val="15"/>
  </w:num>
  <w:num w:numId="12">
    <w:abstractNumId w:val="11"/>
  </w:num>
  <w:num w:numId="13">
    <w:abstractNumId w:val="16"/>
  </w:num>
  <w:num w:numId="14">
    <w:abstractNumId w:val="7"/>
  </w:num>
  <w:num w:numId="15">
    <w:abstractNumId w:val="20"/>
  </w:num>
  <w:num w:numId="16">
    <w:abstractNumId w:val="20"/>
    <w:lvlOverride w:ilvl="0">
      <w:startOverride w:val="1"/>
    </w:lvlOverride>
  </w:num>
  <w:num w:numId="17">
    <w:abstractNumId w:val="20"/>
    <w:lvlOverride w:ilvl="0">
      <w:startOverride w:val="1"/>
    </w:lvlOverride>
  </w:num>
  <w:num w:numId="18">
    <w:abstractNumId w:val="20"/>
    <w:lvlOverride w:ilvl="0">
      <w:startOverride w:val="1"/>
    </w:lvlOverride>
  </w:num>
  <w:num w:numId="19">
    <w:abstractNumId w:val="20"/>
    <w:lvlOverride w:ilvl="0">
      <w:lvl w:ilvl="0" w:tplc="85FEFE82">
        <w:start w:val="1"/>
        <w:numFmt w:val="lowerLetter"/>
        <w:pStyle w:val="EE-ListLevel1-Alphabetical"/>
        <w:lvlText w:val="%1)"/>
        <w:lvlJc w:val="left"/>
        <w:pPr>
          <w:tabs>
            <w:tab w:val="num" w:pos="1164"/>
          </w:tabs>
          <w:ind w:left="1164" w:hanging="454"/>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tplc="08090019" w:tentative="1">
        <w:start w:val="1"/>
        <w:numFmt w:val="lowerLetter"/>
        <w:lvlText w:val="%2."/>
        <w:lvlJc w:val="left"/>
        <w:pPr>
          <w:ind w:left="1810" w:hanging="360"/>
        </w:pPr>
      </w:lvl>
    </w:lvlOverride>
    <w:lvlOverride w:ilvl="2">
      <w:lvl w:ilvl="2" w:tplc="0809001B" w:tentative="1">
        <w:start w:val="1"/>
        <w:numFmt w:val="lowerRoman"/>
        <w:lvlText w:val="%3."/>
        <w:lvlJc w:val="right"/>
        <w:pPr>
          <w:ind w:left="2530" w:hanging="180"/>
        </w:pPr>
      </w:lvl>
    </w:lvlOverride>
    <w:lvlOverride w:ilvl="3">
      <w:lvl w:ilvl="3" w:tplc="0809000F" w:tentative="1">
        <w:start w:val="1"/>
        <w:numFmt w:val="decimal"/>
        <w:lvlText w:val="%4."/>
        <w:lvlJc w:val="left"/>
        <w:pPr>
          <w:ind w:left="3250" w:hanging="360"/>
        </w:pPr>
      </w:lvl>
    </w:lvlOverride>
    <w:lvlOverride w:ilvl="4">
      <w:lvl w:ilvl="4" w:tplc="08090019" w:tentative="1">
        <w:start w:val="1"/>
        <w:numFmt w:val="lowerLetter"/>
        <w:lvlText w:val="%5."/>
        <w:lvlJc w:val="left"/>
        <w:pPr>
          <w:ind w:left="3970" w:hanging="360"/>
        </w:pPr>
      </w:lvl>
    </w:lvlOverride>
    <w:lvlOverride w:ilvl="5">
      <w:lvl w:ilvl="5" w:tplc="0809001B" w:tentative="1">
        <w:start w:val="1"/>
        <w:numFmt w:val="lowerRoman"/>
        <w:lvlText w:val="%6."/>
        <w:lvlJc w:val="right"/>
        <w:pPr>
          <w:ind w:left="4690" w:hanging="180"/>
        </w:pPr>
      </w:lvl>
    </w:lvlOverride>
    <w:lvlOverride w:ilvl="6">
      <w:lvl w:ilvl="6" w:tplc="0809000F" w:tentative="1">
        <w:start w:val="1"/>
        <w:numFmt w:val="decimal"/>
        <w:lvlText w:val="%7."/>
        <w:lvlJc w:val="left"/>
        <w:pPr>
          <w:ind w:left="5410" w:hanging="360"/>
        </w:pPr>
      </w:lvl>
    </w:lvlOverride>
    <w:lvlOverride w:ilvl="7">
      <w:lvl w:ilvl="7" w:tplc="08090019" w:tentative="1">
        <w:start w:val="1"/>
        <w:numFmt w:val="lowerLetter"/>
        <w:lvlText w:val="%8."/>
        <w:lvlJc w:val="left"/>
        <w:pPr>
          <w:ind w:left="6130" w:hanging="360"/>
        </w:pPr>
      </w:lvl>
    </w:lvlOverride>
    <w:lvlOverride w:ilvl="8">
      <w:lvl w:ilvl="8" w:tplc="0809001B" w:tentative="1">
        <w:start w:val="1"/>
        <w:numFmt w:val="lowerRoman"/>
        <w:lvlText w:val="%9."/>
        <w:lvlJc w:val="right"/>
        <w:pPr>
          <w:ind w:left="6850" w:hanging="180"/>
        </w:pPr>
      </w:lvl>
    </w:lvlOverride>
  </w:num>
  <w:num w:numId="20">
    <w:abstractNumId w:val="20"/>
    <w:lvlOverride w:ilvl="0">
      <w:startOverride w:val="1"/>
      <w:lvl w:ilvl="0" w:tplc="85FEFE82">
        <w:start w:val="1"/>
        <w:numFmt w:val="lowerLetter"/>
        <w:pStyle w:val="EE-ListLevel1-Alphabetical"/>
        <w:lvlText w:val="%1)"/>
        <w:lvlJc w:val="left"/>
        <w:pPr>
          <w:tabs>
            <w:tab w:val="num" w:pos="794"/>
          </w:tabs>
          <w:ind w:left="794" w:hanging="454"/>
        </w:pPr>
        <w:rPr>
          <w:rFonts w:hint="default"/>
        </w:rPr>
      </w:lvl>
    </w:lvlOverride>
  </w:num>
  <w:num w:numId="21">
    <w:abstractNumId w:val="20"/>
    <w:lvlOverride w:ilvl="0">
      <w:startOverride w:val="1"/>
      <w:lvl w:ilvl="0" w:tplc="85FEFE82">
        <w:start w:val="1"/>
        <w:numFmt w:val="lowerLetter"/>
        <w:pStyle w:val="EE-ListLevel1-Alphabetical"/>
        <w:lvlText w:val="%1)"/>
        <w:lvlJc w:val="left"/>
        <w:pPr>
          <w:tabs>
            <w:tab w:val="num" w:pos="794"/>
          </w:tabs>
          <w:ind w:left="794" w:hanging="454"/>
        </w:pPr>
        <w:rPr>
          <w:rFonts w:hint="default"/>
        </w:rPr>
      </w:lvl>
    </w:lvlOverride>
  </w:num>
  <w:num w:numId="22">
    <w:abstractNumId w:val="12"/>
  </w:num>
  <w:num w:numId="23">
    <w:abstractNumId w:val="18"/>
  </w:num>
  <w:num w:numId="24">
    <w:abstractNumId w:val="4"/>
  </w:num>
  <w:num w:numId="25">
    <w:abstractNumId w:val="21"/>
  </w:num>
  <w:num w:numId="26">
    <w:abstractNumId w:val="21"/>
  </w:num>
  <w:num w:numId="27">
    <w:abstractNumId w:val="3"/>
  </w:num>
  <w:num w:numId="28">
    <w:abstractNumId w:val="14"/>
  </w:num>
  <w:num w:numId="29">
    <w:abstractNumId w:val="19"/>
  </w:num>
  <w:num w:numId="30">
    <w:abstractNumId w:val="10"/>
  </w:num>
  <w:num w:numId="31">
    <w:abstractNumId w:val="6"/>
  </w:num>
  <w:num w:numId="3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94"/>
  <w:drawingGridHorizontalSpacing w:val="100"/>
  <w:displayHorizontalDrawingGridEvery w:val="2"/>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407E"/>
    <w:rsid w:val="0000280B"/>
    <w:rsid w:val="00002DB2"/>
    <w:rsid w:val="00005AA3"/>
    <w:rsid w:val="00007A43"/>
    <w:rsid w:val="000116DA"/>
    <w:rsid w:val="0001263A"/>
    <w:rsid w:val="00012882"/>
    <w:rsid w:val="00013ED3"/>
    <w:rsid w:val="0001407E"/>
    <w:rsid w:val="000144B4"/>
    <w:rsid w:val="00015421"/>
    <w:rsid w:val="00016918"/>
    <w:rsid w:val="000200DD"/>
    <w:rsid w:val="00020147"/>
    <w:rsid w:val="000224EA"/>
    <w:rsid w:val="00023844"/>
    <w:rsid w:val="00030290"/>
    <w:rsid w:val="000310E7"/>
    <w:rsid w:val="0003264F"/>
    <w:rsid w:val="00034B2C"/>
    <w:rsid w:val="0003652E"/>
    <w:rsid w:val="0004327D"/>
    <w:rsid w:val="00044505"/>
    <w:rsid w:val="000448D0"/>
    <w:rsid w:val="00046A32"/>
    <w:rsid w:val="000516D2"/>
    <w:rsid w:val="00051D07"/>
    <w:rsid w:val="00053842"/>
    <w:rsid w:val="000557BE"/>
    <w:rsid w:val="00055C5E"/>
    <w:rsid w:val="00056315"/>
    <w:rsid w:val="00061CB9"/>
    <w:rsid w:val="00062835"/>
    <w:rsid w:val="00065ACE"/>
    <w:rsid w:val="00067BE9"/>
    <w:rsid w:val="0008201E"/>
    <w:rsid w:val="00087E4E"/>
    <w:rsid w:val="00090DFA"/>
    <w:rsid w:val="00093C5D"/>
    <w:rsid w:val="0009454F"/>
    <w:rsid w:val="000979ED"/>
    <w:rsid w:val="000A14CB"/>
    <w:rsid w:val="000A34D3"/>
    <w:rsid w:val="000A52E8"/>
    <w:rsid w:val="000B04E6"/>
    <w:rsid w:val="000B0A00"/>
    <w:rsid w:val="000B1C42"/>
    <w:rsid w:val="000B1C95"/>
    <w:rsid w:val="000B32C6"/>
    <w:rsid w:val="000B3310"/>
    <w:rsid w:val="000B4158"/>
    <w:rsid w:val="000B4E3E"/>
    <w:rsid w:val="000B5AD1"/>
    <w:rsid w:val="000B6101"/>
    <w:rsid w:val="000C0FDF"/>
    <w:rsid w:val="000C318C"/>
    <w:rsid w:val="000C35AD"/>
    <w:rsid w:val="000C3C22"/>
    <w:rsid w:val="000C454D"/>
    <w:rsid w:val="000C4CAA"/>
    <w:rsid w:val="000C5123"/>
    <w:rsid w:val="000C7911"/>
    <w:rsid w:val="000D09F6"/>
    <w:rsid w:val="000D1CE6"/>
    <w:rsid w:val="000D3476"/>
    <w:rsid w:val="000D39AE"/>
    <w:rsid w:val="000D4D57"/>
    <w:rsid w:val="000E675D"/>
    <w:rsid w:val="000E708C"/>
    <w:rsid w:val="000F2570"/>
    <w:rsid w:val="000F5932"/>
    <w:rsid w:val="000F62F3"/>
    <w:rsid w:val="000F74F7"/>
    <w:rsid w:val="000F7FD6"/>
    <w:rsid w:val="001004F4"/>
    <w:rsid w:val="00100C0F"/>
    <w:rsid w:val="00101AB7"/>
    <w:rsid w:val="001027C0"/>
    <w:rsid w:val="00103786"/>
    <w:rsid w:val="001101FA"/>
    <w:rsid w:val="00110F72"/>
    <w:rsid w:val="0011122B"/>
    <w:rsid w:val="00111E5D"/>
    <w:rsid w:val="00112923"/>
    <w:rsid w:val="0011364D"/>
    <w:rsid w:val="00113A44"/>
    <w:rsid w:val="001161C4"/>
    <w:rsid w:val="001207B2"/>
    <w:rsid w:val="001238E3"/>
    <w:rsid w:val="00124141"/>
    <w:rsid w:val="0012699A"/>
    <w:rsid w:val="00127F95"/>
    <w:rsid w:val="001303FB"/>
    <w:rsid w:val="00130D9B"/>
    <w:rsid w:val="00133958"/>
    <w:rsid w:val="00136EC4"/>
    <w:rsid w:val="00137799"/>
    <w:rsid w:val="00137E6A"/>
    <w:rsid w:val="0014065D"/>
    <w:rsid w:val="00140688"/>
    <w:rsid w:val="00142B62"/>
    <w:rsid w:val="00143F6C"/>
    <w:rsid w:val="001457A0"/>
    <w:rsid w:val="00150FD1"/>
    <w:rsid w:val="00151147"/>
    <w:rsid w:val="0015273E"/>
    <w:rsid w:val="00153CB6"/>
    <w:rsid w:val="001547CD"/>
    <w:rsid w:val="00156AA9"/>
    <w:rsid w:val="00164ADF"/>
    <w:rsid w:val="0016631D"/>
    <w:rsid w:val="00170F81"/>
    <w:rsid w:val="001710A6"/>
    <w:rsid w:val="0017438E"/>
    <w:rsid w:val="00175F3E"/>
    <w:rsid w:val="00176E24"/>
    <w:rsid w:val="0018206B"/>
    <w:rsid w:val="0018507E"/>
    <w:rsid w:val="00186BE1"/>
    <w:rsid w:val="00191DDF"/>
    <w:rsid w:val="001921E1"/>
    <w:rsid w:val="001946E6"/>
    <w:rsid w:val="001A16DA"/>
    <w:rsid w:val="001A3813"/>
    <w:rsid w:val="001A452B"/>
    <w:rsid w:val="001A5CC0"/>
    <w:rsid w:val="001A6CA7"/>
    <w:rsid w:val="001B0E6E"/>
    <w:rsid w:val="001B42F2"/>
    <w:rsid w:val="001B471A"/>
    <w:rsid w:val="001B4F74"/>
    <w:rsid w:val="001C54B4"/>
    <w:rsid w:val="001C696D"/>
    <w:rsid w:val="001C6BCD"/>
    <w:rsid w:val="001D04BC"/>
    <w:rsid w:val="001D0927"/>
    <w:rsid w:val="001D18D4"/>
    <w:rsid w:val="001D7B77"/>
    <w:rsid w:val="001E089E"/>
    <w:rsid w:val="001E1DD2"/>
    <w:rsid w:val="001E45AF"/>
    <w:rsid w:val="001E4697"/>
    <w:rsid w:val="001F258D"/>
    <w:rsid w:val="001F2A5A"/>
    <w:rsid w:val="001F3F95"/>
    <w:rsid w:val="001F45F6"/>
    <w:rsid w:val="001F4AA2"/>
    <w:rsid w:val="001F7032"/>
    <w:rsid w:val="00203077"/>
    <w:rsid w:val="00210BDD"/>
    <w:rsid w:val="00211DF8"/>
    <w:rsid w:val="00215BC5"/>
    <w:rsid w:val="002169AB"/>
    <w:rsid w:val="00216CB9"/>
    <w:rsid w:val="00217A5B"/>
    <w:rsid w:val="00217E02"/>
    <w:rsid w:val="002216D5"/>
    <w:rsid w:val="0022455D"/>
    <w:rsid w:val="0022583C"/>
    <w:rsid w:val="0023006B"/>
    <w:rsid w:val="0023158F"/>
    <w:rsid w:val="002327FE"/>
    <w:rsid w:val="002366F3"/>
    <w:rsid w:val="002378FC"/>
    <w:rsid w:val="00242CBA"/>
    <w:rsid w:val="00245CA2"/>
    <w:rsid w:val="002464F9"/>
    <w:rsid w:val="00246EAB"/>
    <w:rsid w:val="002516A8"/>
    <w:rsid w:val="00252BC4"/>
    <w:rsid w:val="00253421"/>
    <w:rsid w:val="00256785"/>
    <w:rsid w:val="00257C44"/>
    <w:rsid w:val="0026070B"/>
    <w:rsid w:val="002642E3"/>
    <w:rsid w:val="00265E97"/>
    <w:rsid w:val="00266FE1"/>
    <w:rsid w:val="00273B3D"/>
    <w:rsid w:val="00275573"/>
    <w:rsid w:val="002763E8"/>
    <w:rsid w:val="0027647A"/>
    <w:rsid w:val="00280275"/>
    <w:rsid w:val="002851C8"/>
    <w:rsid w:val="00287E41"/>
    <w:rsid w:val="00292053"/>
    <w:rsid w:val="00292D85"/>
    <w:rsid w:val="00294CCF"/>
    <w:rsid w:val="00295B06"/>
    <w:rsid w:val="00296A4F"/>
    <w:rsid w:val="002A004B"/>
    <w:rsid w:val="002A036C"/>
    <w:rsid w:val="002A56B6"/>
    <w:rsid w:val="002A6919"/>
    <w:rsid w:val="002A6DB3"/>
    <w:rsid w:val="002B2F00"/>
    <w:rsid w:val="002B3DCE"/>
    <w:rsid w:val="002B4A9C"/>
    <w:rsid w:val="002B4DFA"/>
    <w:rsid w:val="002C1CD1"/>
    <w:rsid w:val="002C21E0"/>
    <w:rsid w:val="002D1A7D"/>
    <w:rsid w:val="002D4646"/>
    <w:rsid w:val="002D680C"/>
    <w:rsid w:val="002D6C75"/>
    <w:rsid w:val="002E0496"/>
    <w:rsid w:val="002E563A"/>
    <w:rsid w:val="002E5A14"/>
    <w:rsid w:val="002E6B6A"/>
    <w:rsid w:val="002E7986"/>
    <w:rsid w:val="002F00E9"/>
    <w:rsid w:val="002F0184"/>
    <w:rsid w:val="002F3524"/>
    <w:rsid w:val="002F35C2"/>
    <w:rsid w:val="002F388A"/>
    <w:rsid w:val="002F500B"/>
    <w:rsid w:val="002F59E6"/>
    <w:rsid w:val="002F75FD"/>
    <w:rsid w:val="00301209"/>
    <w:rsid w:val="00304F8A"/>
    <w:rsid w:val="0030500B"/>
    <w:rsid w:val="00305F54"/>
    <w:rsid w:val="00306535"/>
    <w:rsid w:val="00307302"/>
    <w:rsid w:val="00307378"/>
    <w:rsid w:val="003079EA"/>
    <w:rsid w:val="0031091E"/>
    <w:rsid w:val="003114D0"/>
    <w:rsid w:val="00311971"/>
    <w:rsid w:val="003138F3"/>
    <w:rsid w:val="00313D43"/>
    <w:rsid w:val="00316B40"/>
    <w:rsid w:val="00316DD6"/>
    <w:rsid w:val="00320180"/>
    <w:rsid w:val="00320299"/>
    <w:rsid w:val="0032497B"/>
    <w:rsid w:val="00330143"/>
    <w:rsid w:val="003324E6"/>
    <w:rsid w:val="003328FA"/>
    <w:rsid w:val="003345B8"/>
    <w:rsid w:val="00336E0F"/>
    <w:rsid w:val="0034157C"/>
    <w:rsid w:val="00341BED"/>
    <w:rsid w:val="00344E0E"/>
    <w:rsid w:val="00346123"/>
    <w:rsid w:val="003476A3"/>
    <w:rsid w:val="00347E45"/>
    <w:rsid w:val="00351F8D"/>
    <w:rsid w:val="0035300A"/>
    <w:rsid w:val="003555A9"/>
    <w:rsid w:val="00356DA3"/>
    <w:rsid w:val="003633FE"/>
    <w:rsid w:val="00365B17"/>
    <w:rsid w:val="00371834"/>
    <w:rsid w:val="003728B7"/>
    <w:rsid w:val="00372996"/>
    <w:rsid w:val="00374697"/>
    <w:rsid w:val="0037473A"/>
    <w:rsid w:val="00374F74"/>
    <w:rsid w:val="003759BF"/>
    <w:rsid w:val="003764E9"/>
    <w:rsid w:val="00380319"/>
    <w:rsid w:val="003853AA"/>
    <w:rsid w:val="00386499"/>
    <w:rsid w:val="00394E44"/>
    <w:rsid w:val="00396286"/>
    <w:rsid w:val="003A191A"/>
    <w:rsid w:val="003A4FB8"/>
    <w:rsid w:val="003A51A8"/>
    <w:rsid w:val="003A71AC"/>
    <w:rsid w:val="003A777E"/>
    <w:rsid w:val="003A787F"/>
    <w:rsid w:val="003B54E9"/>
    <w:rsid w:val="003B5EC4"/>
    <w:rsid w:val="003C0103"/>
    <w:rsid w:val="003C5164"/>
    <w:rsid w:val="003C6B13"/>
    <w:rsid w:val="003D325D"/>
    <w:rsid w:val="003D6B15"/>
    <w:rsid w:val="003D707D"/>
    <w:rsid w:val="003E109C"/>
    <w:rsid w:val="003E1A99"/>
    <w:rsid w:val="003E4F78"/>
    <w:rsid w:val="003E5124"/>
    <w:rsid w:val="003E6179"/>
    <w:rsid w:val="003F1B84"/>
    <w:rsid w:val="003F300E"/>
    <w:rsid w:val="00400D7D"/>
    <w:rsid w:val="00401C4F"/>
    <w:rsid w:val="00403AA7"/>
    <w:rsid w:val="00411ECB"/>
    <w:rsid w:val="00412622"/>
    <w:rsid w:val="00415C71"/>
    <w:rsid w:val="0042661B"/>
    <w:rsid w:val="00427E16"/>
    <w:rsid w:val="00427ED0"/>
    <w:rsid w:val="00430201"/>
    <w:rsid w:val="00435A7E"/>
    <w:rsid w:val="00440DFB"/>
    <w:rsid w:val="004420D0"/>
    <w:rsid w:val="0044268A"/>
    <w:rsid w:val="00445EBB"/>
    <w:rsid w:val="00456438"/>
    <w:rsid w:val="00456BC5"/>
    <w:rsid w:val="00464C97"/>
    <w:rsid w:val="0046549D"/>
    <w:rsid w:val="0047430A"/>
    <w:rsid w:val="004750A6"/>
    <w:rsid w:val="00475A9D"/>
    <w:rsid w:val="00477680"/>
    <w:rsid w:val="00477B5B"/>
    <w:rsid w:val="00480BB0"/>
    <w:rsid w:val="00480DC9"/>
    <w:rsid w:val="0048217A"/>
    <w:rsid w:val="004831CD"/>
    <w:rsid w:val="00483910"/>
    <w:rsid w:val="00484232"/>
    <w:rsid w:val="00484763"/>
    <w:rsid w:val="00484910"/>
    <w:rsid w:val="004858BC"/>
    <w:rsid w:val="00493EB2"/>
    <w:rsid w:val="00495F21"/>
    <w:rsid w:val="0049749B"/>
    <w:rsid w:val="004A03CC"/>
    <w:rsid w:val="004A1D4F"/>
    <w:rsid w:val="004A4F13"/>
    <w:rsid w:val="004A6BB5"/>
    <w:rsid w:val="004A6D72"/>
    <w:rsid w:val="004A7354"/>
    <w:rsid w:val="004A794B"/>
    <w:rsid w:val="004B5EE7"/>
    <w:rsid w:val="004B74D8"/>
    <w:rsid w:val="004C0E0E"/>
    <w:rsid w:val="004C36A9"/>
    <w:rsid w:val="004C3CC2"/>
    <w:rsid w:val="004C4850"/>
    <w:rsid w:val="004D2C92"/>
    <w:rsid w:val="004D3E55"/>
    <w:rsid w:val="004E1C8B"/>
    <w:rsid w:val="004E2B6A"/>
    <w:rsid w:val="004E66FA"/>
    <w:rsid w:val="004F001B"/>
    <w:rsid w:val="004F0539"/>
    <w:rsid w:val="004F09B0"/>
    <w:rsid w:val="004F62DF"/>
    <w:rsid w:val="005001D5"/>
    <w:rsid w:val="005076CA"/>
    <w:rsid w:val="00510C14"/>
    <w:rsid w:val="00512872"/>
    <w:rsid w:val="00514189"/>
    <w:rsid w:val="00514B3D"/>
    <w:rsid w:val="00514F3D"/>
    <w:rsid w:val="0051729F"/>
    <w:rsid w:val="00517336"/>
    <w:rsid w:val="005219F5"/>
    <w:rsid w:val="00523576"/>
    <w:rsid w:val="005255C8"/>
    <w:rsid w:val="00525C78"/>
    <w:rsid w:val="00526B43"/>
    <w:rsid w:val="00527F3C"/>
    <w:rsid w:val="00530153"/>
    <w:rsid w:val="005310FA"/>
    <w:rsid w:val="00532637"/>
    <w:rsid w:val="0053308A"/>
    <w:rsid w:val="0053338D"/>
    <w:rsid w:val="005337F6"/>
    <w:rsid w:val="00535A9A"/>
    <w:rsid w:val="00535F89"/>
    <w:rsid w:val="00540AE3"/>
    <w:rsid w:val="0054230C"/>
    <w:rsid w:val="005429D0"/>
    <w:rsid w:val="00544476"/>
    <w:rsid w:val="00551731"/>
    <w:rsid w:val="00553108"/>
    <w:rsid w:val="00557337"/>
    <w:rsid w:val="00561225"/>
    <w:rsid w:val="005639F8"/>
    <w:rsid w:val="0057136E"/>
    <w:rsid w:val="0057327B"/>
    <w:rsid w:val="005763F6"/>
    <w:rsid w:val="005829AE"/>
    <w:rsid w:val="00583FC6"/>
    <w:rsid w:val="005919A1"/>
    <w:rsid w:val="0059429A"/>
    <w:rsid w:val="00595871"/>
    <w:rsid w:val="00596F09"/>
    <w:rsid w:val="005A0C4F"/>
    <w:rsid w:val="005A445D"/>
    <w:rsid w:val="005A4EBD"/>
    <w:rsid w:val="005A60AC"/>
    <w:rsid w:val="005B2666"/>
    <w:rsid w:val="005B65A8"/>
    <w:rsid w:val="005B6D11"/>
    <w:rsid w:val="005C451C"/>
    <w:rsid w:val="005C6531"/>
    <w:rsid w:val="005D279A"/>
    <w:rsid w:val="005D4BC6"/>
    <w:rsid w:val="005D6809"/>
    <w:rsid w:val="005E122B"/>
    <w:rsid w:val="005E1CAA"/>
    <w:rsid w:val="005E4E6B"/>
    <w:rsid w:val="005F1BFD"/>
    <w:rsid w:val="005F1E59"/>
    <w:rsid w:val="005F44CC"/>
    <w:rsid w:val="005F6796"/>
    <w:rsid w:val="00602D1B"/>
    <w:rsid w:val="00603C13"/>
    <w:rsid w:val="00605561"/>
    <w:rsid w:val="00606097"/>
    <w:rsid w:val="0060797E"/>
    <w:rsid w:val="0061081B"/>
    <w:rsid w:val="00620E66"/>
    <w:rsid w:val="00623BFE"/>
    <w:rsid w:val="006250DE"/>
    <w:rsid w:val="00633BEE"/>
    <w:rsid w:val="00634514"/>
    <w:rsid w:val="006373E4"/>
    <w:rsid w:val="0064308B"/>
    <w:rsid w:val="006434DD"/>
    <w:rsid w:val="00646408"/>
    <w:rsid w:val="006563BA"/>
    <w:rsid w:val="006602A3"/>
    <w:rsid w:val="006607B3"/>
    <w:rsid w:val="006621EB"/>
    <w:rsid w:val="00663DF5"/>
    <w:rsid w:val="006644F5"/>
    <w:rsid w:val="00665509"/>
    <w:rsid w:val="00673AE7"/>
    <w:rsid w:val="00674FBA"/>
    <w:rsid w:val="00677634"/>
    <w:rsid w:val="006834A8"/>
    <w:rsid w:val="006834EC"/>
    <w:rsid w:val="00685317"/>
    <w:rsid w:val="00685361"/>
    <w:rsid w:val="00685783"/>
    <w:rsid w:val="0068718C"/>
    <w:rsid w:val="00691B82"/>
    <w:rsid w:val="00692489"/>
    <w:rsid w:val="00692B43"/>
    <w:rsid w:val="006940FE"/>
    <w:rsid w:val="00696041"/>
    <w:rsid w:val="006A0EDE"/>
    <w:rsid w:val="006A2DFE"/>
    <w:rsid w:val="006A4F44"/>
    <w:rsid w:val="006A672C"/>
    <w:rsid w:val="006A70D2"/>
    <w:rsid w:val="006B06D6"/>
    <w:rsid w:val="006B0DE5"/>
    <w:rsid w:val="006B179C"/>
    <w:rsid w:val="006B4A6A"/>
    <w:rsid w:val="006B4B20"/>
    <w:rsid w:val="006B642D"/>
    <w:rsid w:val="006B6E40"/>
    <w:rsid w:val="006C067C"/>
    <w:rsid w:val="006C4852"/>
    <w:rsid w:val="006D170D"/>
    <w:rsid w:val="006D610A"/>
    <w:rsid w:val="006D6CC5"/>
    <w:rsid w:val="006E083A"/>
    <w:rsid w:val="006E2F5C"/>
    <w:rsid w:val="006E343C"/>
    <w:rsid w:val="006E4A76"/>
    <w:rsid w:val="006E7066"/>
    <w:rsid w:val="006E7EE2"/>
    <w:rsid w:val="006F0099"/>
    <w:rsid w:val="006F201F"/>
    <w:rsid w:val="006F24BD"/>
    <w:rsid w:val="006F31C3"/>
    <w:rsid w:val="006F36AB"/>
    <w:rsid w:val="006F37A6"/>
    <w:rsid w:val="006F4891"/>
    <w:rsid w:val="006F7412"/>
    <w:rsid w:val="00700405"/>
    <w:rsid w:val="00701925"/>
    <w:rsid w:val="00704871"/>
    <w:rsid w:val="00707D55"/>
    <w:rsid w:val="00710D38"/>
    <w:rsid w:val="00712658"/>
    <w:rsid w:val="00714757"/>
    <w:rsid w:val="007157B0"/>
    <w:rsid w:val="0072120C"/>
    <w:rsid w:val="00723B34"/>
    <w:rsid w:val="00723F28"/>
    <w:rsid w:val="00724208"/>
    <w:rsid w:val="007249A2"/>
    <w:rsid w:val="00732CB7"/>
    <w:rsid w:val="00737743"/>
    <w:rsid w:val="007377DD"/>
    <w:rsid w:val="00741A68"/>
    <w:rsid w:val="00745D9A"/>
    <w:rsid w:val="00745FDA"/>
    <w:rsid w:val="007478D7"/>
    <w:rsid w:val="00766915"/>
    <w:rsid w:val="00766ADB"/>
    <w:rsid w:val="0076782A"/>
    <w:rsid w:val="0077073F"/>
    <w:rsid w:val="007728E7"/>
    <w:rsid w:val="00772A52"/>
    <w:rsid w:val="00772E57"/>
    <w:rsid w:val="0077315D"/>
    <w:rsid w:val="00773E8F"/>
    <w:rsid w:val="00776A96"/>
    <w:rsid w:val="00777434"/>
    <w:rsid w:val="00780710"/>
    <w:rsid w:val="00780A57"/>
    <w:rsid w:val="00784BE5"/>
    <w:rsid w:val="00785757"/>
    <w:rsid w:val="00785F99"/>
    <w:rsid w:val="007878EC"/>
    <w:rsid w:val="0079089E"/>
    <w:rsid w:val="00790F0C"/>
    <w:rsid w:val="00791477"/>
    <w:rsid w:val="007916FF"/>
    <w:rsid w:val="00796F6A"/>
    <w:rsid w:val="007A04EC"/>
    <w:rsid w:val="007A126D"/>
    <w:rsid w:val="007A47FA"/>
    <w:rsid w:val="007A7BC7"/>
    <w:rsid w:val="007B0EE4"/>
    <w:rsid w:val="007B12C7"/>
    <w:rsid w:val="007B5DC6"/>
    <w:rsid w:val="007B7DE6"/>
    <w:rsid w:val="007C0373"/>
    <w:rsid w:val="007C2706"/>
    <w:rsid w:val="007C27F5"/>
    <w:rsid w:val="007C38D3"/>
    <w:rsid w:val="007C3B49"/>
    <w:rsid w:val="007C41BE"/>
    <w:rsid w:val="007C5223"/>
    <w:rsid w:val="007C59CC"/>
    <w:rsid w:val="007C7358"/>
    <w:rsid w:val="007C7361"/>
    <w:rsid w:val="007D32E0"/>
    <w:rsid w:val="007D5D87"/>
    <w:rsid w:val="007D6FC1"/>
    <w:rsid w:val="007E1CAE"/>
    <w:rsid w:val="007E4C7A"/>
    <w:rsid w:val="007F1858"/>
    <w:rsid w:val="007F242A"/>
    <w:rsid w:val="007F6725"/>
    <w:rsid w:val="0080295A"/>
    <w:rsid w:val="00802BFB"/>
    <w:rsid w:val="00804FD6"/>
    <w:rsid w:val="00807C55"/>
    <w:rsid w:val="008134EC"/>
    <w:rsid w:val="0081480C"/>
    <w:rsid w:val="0082025A"/>
    <w:rsid w:val="00825E40"/>
    <w:rsid w:val="00826ADD"/>
    <w:rsid w:val="00830CA1"/>
    <w:rsid w:val="008317CC"/>
    <w:rsid w:val="008346D6"/>
    <w:rsid w:val="008355FD"/>
    <w:rsid w:val="00836E30"/>
    <w:rsid w:val="008444CE"/>
    <w:rsid w:val="008448B4"/>
    <w:rsid w:val="00846D85"/>
    <w:rsid w:val="00846ED9"/>
    <w:rsid w:val="00851BE2"/>
    <w:rsid w:val="0085304F"/>
    <w:rsid w:val="0085330C"/>
    <w:rsid w:val="00853785"/>
    <w:rsid w:val="0085423C"/>
    <w:rsid w:val="008551E8"/>
    <w:rsid w:val="008603A0"/>
    <w:rsid w:val="008627E4"/>
    <w:rsid w:val="00864801"/>
    <w:rsid w:val="00867E10"/>
    <w:rsid w:val="00870F8B"/>
    <w:rsid w:val="00872FFE"/>
    <w:rsid w:val="00874070"/>
    <w:rsid w:val="00875549"/>
    <w:rsid w:val="00877C8B"/>
    <w:rsid w:val="00882FA9"/>
    <w:rsid w:val="008844F9"/>
    <w:rsid w:val="00891BD1"/>
    <w:rsid w:val="0089420E"/>
    <w:rsid w:val="0089627E"/>
    <w:rsid w:val="008978A4"/>
    <w:rsid w:val="008A05B1"/>
    <w:rsid w:val="008A1A66"/>
    <w:rsid w:val="008A4805"/>
    <w:rsid w:val="008A6D6A"/>
    <w:rsid w:val="008A774B"/>
    <w:rsid w:val="008B00EF"/>
    <w:rsid w:val="008B18AE"/>
    <w:rsid w:val="008B1B58"/>
    <w:rsid w:val="008B53ED"/>
    <w:rsid w:val="008B5403"/>
    <w:rsid w:val="008B6AF8"/>
    <w:rsid w:val="008C02E7"/>
    <w:rsid w:val="008C11AA"/>
    <w:rsid w:val="008C14CB"/>
    <w:rsid w:val="008C1A63"/>
    <w:rsid w:val="008C4347"/>
    <w:rsid w:val="008C4744"/>
    <w:rsid w:val="008D3DC4"/>
    <w:rsid w:val="008D46C0"/>
    <w:rsid w:val="008E13D6"/>
    <w:rsid w:val="008E1D6A"/>
    <w:rsid w:val="008E4842"/>
    <w:rsid w:val="008E4E75"/>
    <w:rsid w:val="008E567E"/>
    <w:rsid w:val="008E5F08"/>
    <w:rsid w:val="008F4483"/>
    <w:rsid w:val="008F4BC5"/>
    <w:rsid w:val="008F50D8"/>
    <w:rsid w:val="00910E11"/>
    <w:rsid w:val="009121FE"/>
    <w:rsid w:val="0091282D"/>
    <w:rsid w:val="00912AAD"/>
    <w:rsid w:val="0091355C"/>
    <w:rsid w:val="009166D3"/>
    <w:rsid w:val="00920489"/>
    <w:rsid w:val="009209D7"/>
    <w:rsid w:val="009219BC"/>
    <w:rsid w:val="00922D3E"/>
    <w:rsid w:val="009254B4"/>
    <w:rsid w:val="00931ACE"/>
    <w:rsid w:val="0093554C"/>
    <w:rsid w:val="009364E6"/>
    <w:rsid w:val="009411FF"/>
    <w:rsid w:val="009443CD"/>
    <w:rsid w:val="00944D80"/>
    <w:rsid w:val="00944EBB"/>
    <w:rsid w:val="0095308D"/>
    <w:rsid w:val="00953636"/>
    <w:rsid w:val="009541F9"/>
    <w:rsid w:val="009559FB"/>
    <w:rsid w:val="00956F27"/>
    <w:rsid w:val="00957044"/>
    <w:rsid w:val="00960021"/>
    <w:rsid w:val="00961419"/>
    <w:rsid w:val="00967C54"/>
    <w:rsid w:val="00972295"/>
    <w:rsid w:val="0097667E"/>
    <w:rsid w:val="00980530"/>
    <w:rsid w:val="009819B4"/>
    <w:rsid w:val="00982DB7"/>
    <w:rsid w:val="00986FAA"/>
    <w:rsid w:val="00992CF4"/>
    <w:rsid w:val="00997508"/>
    <w:rsid w:val="009A0783"/>
    <w:rsid w:val="009A2DA3"/>
    <w:rsid w:val="009A3B11"/>
    <w:rsid w:val="009A4485"/>
    <w:rsid w:val="009A5BA5"/>
    <w:rsid w:val="009A6136"/>
    <w:rsid w:val="009A6648"/>
    <w:rsid w:val="009B257E"/>
    <w:rsid w:val="009B2C7E"/>
    <w:rsid w:val="009B35D6"/>
    <w:rsid w:val="009C05F9"/>
    <w:rsid w:val="009C55F1"/>
    <w:rsid w:val="009C695D"/>
    <w:rsid w:val="009C7BBE"/>
    <w:rsid w:val="009D0D67"/>
    <w:rsid w:val="009D144B"/>
    <w:rsid w:val="009D35E1"/>
    <w:rsid w:val="009D4AD1"/>
    <w:rsid w:val="009D510C"/>
    <w:rsid w:val="009D5548"/>
    <w:rsid w:val="009E3C9B"/>
    <w:rsid w:val="009E7A6F"/>
    <w:rsid w:val="009F4D11"/>
    <w:rsid w:val="009F64E3"/>
    <w:rsid w:val="00A06E0D"/>
    <w:rsid w:val="00A07068"/>
    <w:rsid w:val="00A07E83"/>
    <w:rsid w:val="00A115F8"/>
    <w:rsid w:val="00A11DFD"/>
    <w:rsid w:val="00A1541C"/>
    <w:rsid w:val="00A17044"/>
    <w:rsid w:val="00A24DA7"/>
    <w:rsid w:val="00A24F36"/>
    <w:rsid w:val="00A25451"/>
    <w:rsid w:val="00A27E15"/>
    <w:rsid w:val="00A30217"/>
    <w:rsid w:val="00A32852"/>
    <w:rsid w:val="00A43692"/>
    <w:rsid w:val="00A44675"/>
    <w:rsid w:val="00A4653E"/>
    <w:rsid w:val="00A53473"/>
    <w:rsid w:val="00A57047"/>
    <w:rsid w:val="00A608AF"/>
    <w:rsid w:val="00A61E14"/>
    <w:rsid w:val="00A6518F"/>
    <w:rsid w:val="00A65456"/>
    <w:rsid w:val="00A667A1"/>
    <w:rsid w:val="00A6782C"/>
    <w:rsid w:val="00A712E0"/>
    <w:rsid w:val="00A72D09"/>
    <w:rsid w:val="00A74219"/>
    <w:rsid w:val="00A7459C"/>
    <w:rsid w:val="00A7521C"/>
    <w:rsid w:val="00A7564F"/>
    <w:rsid w:val="00A820D2"/>
    <w:rsid w:val="00A84640"/>
    <w:rsid w:val="00A87F2F"/>
    <w:rsid w:val="00A94950"/>
    <w:rsid w:val="00A94AFA"/>
    <w:rsid w:val="00AA0CF4"/>
    <w:rsid w:val="00AA33D3"/>
    <w:rsid w:val="00AA41D9"/>
    <w:rsid w:val="00AA4EF1"/>
    <w:rsid w:val="00AA56D8"/>
    <w:rsid w:val="00AA572E"/>
    <w:rsid w:val="00AA7AAE"/>
    <w:rsid w:val="00AA7B9D"/>
    <w:rsid w:val="00AB355D"/>
    <w:rsid w:val="00AB485C"/>
    <w:rsid w:val="00AB609A"/>
    <w:rsid w:val="00AB639A"/>
    <w:rsid w:val="00AC0752"/>
    <w:rsid w:val="00AC1836"/>
    <w:rsid w:val="00AC6508"/>
    <w:rsid w:val="00AD3168"/>
    <w:rsid w:val="00AD34AF"/>
    <w:rsid w:val="00AD3703"/>
    <w:rsid w:val="00AD4DB0"/>
    <w:rsid w:val="00AE13A7"/>
    <w:rsid w:val="00AE1518"/>
    <w:rsid w:val="00AE46B7"/>
    <w:rsid w:val="00AF021E"/>
    <w:rsid w:val="00AF7023"/>
    <w:rsid w:val="00B01EFE"/>
    <w:rsid w:val="00B05C7E"/>
    <w:rsid w:val="00B12D35"/>
    <w:rsid w:val="00B14A3B"/>
    <w:rsid w:val="00B169A0"/>
    <w:rsid w:val="00B20009"/>
    <w:rsid w:val="00B23B65"/>
    <w:rsid w:val="00B2500C"/>
    <w:rsid w:val="00B33407"/>
    <w:rsid w:val="00B33840"/>
    <w:rsid w:val="00B3385D"/>
    <w:rsid w:val="00B3488D"/>
    <w:rsid w:val="00B34CD7"/>
    <w:rsid w:val="00B35901"/>
    <w:rsid w:val="00B466AF"/>
    <w:rsid w:val="00B6443B"/>
    <w:rsid w:val="00B67A3A"/>
    <w:rsid w:val="00B714FC"/>
    <w:rsid w:val="00B7193F"/>
    <w:rsid w:val="00B7715F"/>
    <w:rsid w:val="00B80388"/>
    <w:rsid w:val="00B84683"/>
    <w:rsid w:val="00B86431"/>
    <w:rsid w:val="00B86621"/>
    <w:rsid w:val="00B874B8"/>
    <w:rsid w:val="00B9008C"/>
    <w:rsid w:val="00B90125"/>
    <w:rsid w:val="00B90D40"/>
    <w:rsid w:val="00B9118F"/>
    <w:rsid w:val="00B91DFC"/>
    <w:rsid w:val="00B95E7A"/>
    <w:rsid w:val="00B972E5"/>
    <w:rsid w:val="00BA0175"/>
    <w:rsid w:val="00BA148A"/>
    <w:rsid w:val="00BA215C"/>
    <w:rsid w:val="00BA41AA"/>
    <w:rsid w:val="00BA4BF4"/>
    <w:rsid w:val="00BB030B"/>
    <w:rsid w:val="00BB1E94"/>
    <w:rsid w:val="00BC1BF2"/>
    <w:rsid w:val="00BC2904"/>
    <w:rsid w:val="00BC3E3A"/>
    <w:rsid w:val="00BC677A"/>
    <w:rsid w:val="00BD02AC"/>
    <w:rsid w:val="00BD0F09"/>
    <w:rsid w:val="00BD1149"/>
    <w:rsid w:val="00BD2D2A"/>
    <w:rsid w:val="00BD39A1"/>
    <w:rsid w:val="00BE27E8"/>
    <w:rsid w:val="00BE2A7E"/>
    <w:rsid w:val="00BE69B3"/>
    <w:rsid w:val="00BF0D3B"/>
    <w:rsid w:val="00BF0FD9"/>
    <w:rsid w:val="00BF3271"/>
    <w:rsid w:val="00C00458"/>
    <w:rsid w:val="00C04DAF"/>
    <w:rsid w:val="00C10A1A"/>
    <w:rsid w:val="00C1173C"/>
    <w:rsid w:val="00C13159"/>
    <w:rsid w:val="00C1664D"/>
    <w:rsid w:val="00C16A6B"/>
    <w:rsid w:val="00C22205"/>
    <w:rsid w:val="00C24468"/>
    <w:rsid w:val="00C30A17"/>
    <w:rsid w:val="00C30BC3"/>
    <w:rsid w:val="00C350E5"/>
    <w:rsid w:val="00C36F3B"/>
    <w:rsid w:val="00C37093"/>
    <w:rsid w:val="00C42C60"/>
    <w:rsid w:val="00C443BA"/>
    <w:rsid w:val="00C45F16"/>
    <w:rsid w:val="00C50EE6"/>
    <w:rsid w:val="00C542A0"/>
    <w:rsid w:val="00C604C2"/>
    <w:rsid w:val="00C61987"/>
    <w:rsid w:val="00C62DD2"/>
    <w:rsid w:val="00C66BC9"/>
    <w:rsid w:val="00C67858"/>
    <w:rsid w:val="00C7074E"/>
    <w:rsid w:val="00C733C3"/>
    <w:rsid w:val="00C736C3"/>
    <w:rsid w:val="00C77091"/>
    <w:rsid w:val="00C81A6E"/>
    <w:rsid w:val="00C83DA9"/>
    <w:rsid w:val="00C8502D"/>
    <w:rsid w:val="00C87A8A"/>
    <w:rsid w:val="00C91373"/>
    <w:rsid w:val="00C95568"/>
    <w:rsid w:val="00C95806"/>
    <w:rsid w:val="00C95C66"/>
    <w:rsid w:val="00C97C2F"/>
    <w:rsid w:val="00CA0419"/>
    <w:rsid w:val="00CA16F1"/>
    <w:rsid w:val="00CA198D"/>
    <w:rsid w:val="00CA311B"/>
    <w:rsid w:val="00CA4239"/>
    <w:rsid w:val="00CA518E"/>
    <w:rsid w:val="00CB0185"/>
    <w:rsid w:val="00CB052E"/>
    <w:rsid w:val="00CB28CD"/>
    <w:rsid w:val="00CB3EA7"/>
    <w:rsid w:val="00CB526F"/>
    <w:rsid w:val="00CB54A7"/>
    <w:rsid w:val="00CB586B"/>
    <w:rsid w:val="00CC2A6B"/>
    <w:rsid w:val="00CC3BF9"/>
    <w:rsid w:val="00CC70D5"/>
    <w:rsid w:val="00CC733A"/>
    <w:rsid w:val="00CD7567"/>
    <w:rsid w:val="00CE0C61"/>
    <w:rsid w:val="00CE1038"/>
    <w:rsid w:val="00CE32C1"/>
    <w:rsid w:val="00CE3AD3"/>
    <w:rsid w:val="00CE6767"/>
    <w:rsid w:val="00CE72BC"/>
    <w:rsid w:val="00CF12C6"/>
    <w:rsid w:val="00CF1ED1"/>
    <w:rsid w:val="00CF30F2"/>
    <w:rsid w:val="00CF35F1"/>
    <w:rsid w:val="00CF7FFE"/>
    <w:rsid w:val="00D00624"/>
    <w:rsid w:val="00D00C5E"/>
    <w:rsid w:val="00D02DD9"/>
    <w:rsid w:val="00D05310"/>
    <w:rsid w:val="00D06C5B"/>
    <w:rsid w:val="00D13DE3"/>
    <w:rsid w:val="00D145D3"/>
    <w:rsid w:val="00D20D0A"/>
    <w:rsid w:val="00D25B2E"/>
    <w:rsid w:val="00D2651C"/>
    <w:rsid w:val="00D266E5"/>
    <w:rsid w:val="00D269AF"/>
    <w:rsid w:val="00D272BD"/>
    <w:rsid w:val="00D27F74"/>
    <w:rsid w:val="00D3323E"/>
    <w:rsid w:val="00D33243"/>
    <w:rsid w:val="00D340D3"/>
    <w:rsid w:val="00D34981"/>
    <w:rsid w:val="00D37A08"/>
    <w:rsid w:val="00D37F72"/>
    <w:rsid w:val="00D44745"/>
    <w:rsid w:val="00D4573D"/>
    <w:rsid w:val="00D45DA4"/>
    <w:rsid w:val="00D46115"/>
    <w:rsid w:val="00D46420"/>
    <w:rsid w:val="00D47471"/>
    <w:rsid w:val="00D47F69"/>
    <w:rsid w:val="00D51ED4"/>
    <w:rsid w:val="00D5281F"/>
    <w:rsid w:val="00D60B62"/>
    <w:rsid w:val="00D65326"/>
    <w:rsid w:val="00D6639F"/>
    <w:rsid w:val="00D702A9"/>
    <w:rsid w:val="00D71E3F"/>
    <w:rsid w:val="00D71EA2"/>
    <w:rsid w:val="00D7585E"/>
    <w:rsid w:val="00D82139"/>
    <w:rsid w:val="00D822C8"/>
    <w:rsid w:val="00D828D2"/>
    <w:rsid w:val="00D84B1C"/>
    <w:rsid w:val="00D84CA9"/>
    <w:rsid w:val="00D85ED8"/>
    <w:rsid w:val="00D87894"/>
    <w:rsid w:val="00D91F46"/>
    <w:rsid w:val="00D92A47"/>
    <w:rsid w:val="00D93206"/>
    <w:rsid w:val="00D93A59"/>
    <w:rsid w:val="00D9407E"/>
    <w:rsid w:val="00D94BFC"/>
    <w:rsid w:val="00D94EB4"/>
    <w:rsid w:val="00D951F4"/>
    <w:rsid w:val="00D9763B"/>
    <w:rsid w:val="00DA0ADA"/>
    <w:rsid w:val="00DA2725"/>
    <w:rsid w:val="00DA6A2A"/>
    <w:rsid w:val="00DA74AC"/>
    <w:rsid w:val="00DB3A17"/>
    <w:rsid w:val="00DC1E95"/>
    <w:rsid w:val="00DD0940"/>
    <w:rsid w:val="00DD2670"/>
    <w:rsid w:val="00DD3D4D"/>
    <w:rsid w:val="00DD4134"/>
    <w:rsid w:val="00DE2A4F"/>
    <w:rsid w:val="00DE4262"/>
    <w:rsid w:val="00DE487D"/>
    <w:rsid w:val="00DE7A3A"/>
    <w:rsid w:val="00DF0B5D"/>
    <w:rsid w:val="00DF119E"/>
    <w:rsid w:val="00DF574D"/>
    <w:rsid w:val="00E0637B"/>
    <w:rsid w:val="00E067F4"/>
    <w:rsid w:val="00E10709"/>
    <w:rsid w:val="00E1198A"/>
    <w:rsid w:val="00E125E1"/>
    <w:rsid w:val="00E13A95"/>
    <w:rsid w:val="00E15FD2"/>
    <w:rsid w:val="00E17EBE"/>
    <w:rsid w:val="00E20671"/>
    <w:rsid w:val="00E2193F"/>
    <w:rsid w:val="00E21DB8"/>
    <w:rsid w:val="00E26B24"/>
    <w:rsid w:val="00E307B3"/>
    <w:rsid w:val="00E33C32"/>
    <w:rsid w:val="00E33F1A"/>
    <w:rsid w:val="00E354D7"/>
    <w:rsid w:val="00E402ED"/>
    <w:rsid w:val="00E4059F"/>
    <w:rsid w:val="00E429E9"/>
    <w:rsid w:val="00E43E06"/>
    <w:rsid w:val="00E450CF"/>
    <w:rsid w:val="00E46775"/>
    <w:rsid w:val="00E526D8"/>
    <w:rsid w:val="00E52B3F"/>
    <w:rsid w:val="00E54103"/>
    <w:rsid w:val="00E56983"/>
    <w:rsid w:val="00E56D67"/>
    <w:rsid w:val="00E57E06"/>
    <w:rsid w:val="00E63A33"/>
    <w:rsid w:val="00E63E8B"/>
    <w:rsid w:val="00E6586B"/>
    <w:rsid w:val="00E6739E"/>
    <w:rsid w:val="00E67E01"/>
    <w:rsid w:val="00E70FAC"/>
    <w:rsid w:val="00E71915"/>
    <w:rsid w:val="00E74259"/>
    <w:rsid w:val="00E77344"/>
    <w:rsid w:val="00E82938"/>
    <w:rsid w:val="00E85716"/>
    <w:rsid w:val="00E9232B"/>
    <w:rsid w:val="00E936C3"/>
    <w:rsid w:val="00E93947"/>
    <w:rsid w:val="00E9483C"/>
    <w:rsid w:val="00EA1E73"/>
    <w:rsid w:val="00EA2427"/>
    <w:rsid w:val="00EA341D"/>
    <w:rsid w:val="00EA34C7"/>
    <w:rsid w:val="00EA40FF"/>
    <w:rsid w:val="00EA7476"/>
    <w:rsid w:val="00EB2A19"/>
    <w:rsid w:val="00EB386D"/>
    <w:rsid w:val="00EB45D1"/>
    <w:rsid w:val="00EB7662"/>
    <w:rsid w:val="00EC0A9F"/>
    <w:rsid w:val="00EC2D86"/>
    <w:rsid w:val="00EC5B3A"/>
    <w:rsid w:val="00ED2BAD"/>
    <w:rsid w:val="00ED3DFF"/>
    <w:rsid w:val="00ED4749"/>
    <w:rsid w:val="00ED503A"/>
    <w:rsid w:val="00EE007A"/>
    <w:rsid w:val="00EE06F3"/>
    <w:rsid w:val="00EE0750"/>
    <w:rsid w:val="00EE28C7"/>
    <w:rsid w:val="00EE3296"/>
    <w:rsid w:val="00EE408B"/>
    <w:rsid w:val="00EE6733"/>
    <w:rsid w:val="00EE683E"/>
    <w:rsid w:val="00EE742F"/>
    <w:rsid w:val="00EF16D6"/>
    <w:rsid w:val="00EF1BE3"/>
    <w:rsid w:val="00EF2E4B"/>
    <w:rsid w:val="00EF40B7"/>
    <w:rsid w:val="00EF565E"/>
    <w:rsid w:val="00EF5D21"/>
    <w:rsid w:val="00EF5E8E"/>
    <w:rsid w:val="00EF5EA4"/>
    <w:rsid w:val="00EF6E46"/>
    <w:rsid w:val="00F008C9"/>
    <w:rsid w:val="00F03994"/>
    <w:rsid w:val="00F0511A"/>
    <w:rsid w:val="00F067D5"/>
    <w:rsid w:val="00F104F5"/>
    <w:rsid w:val="00F1100A"/>
    <w:rsid w:val="00F1635D"/>
    <w:rsid w:val="00F25E04"/>
    <w:rsid w:val="00F2762A"/>
    <w:rsid w:val="00F32E7D"/>
    <w:rsid w:val="00F3305E"/>
    <w:rsid w:val="00F3319D"/>
    <w:rsid w:val="00F342E8"/>
    <w:rsid w:val="00F373D6"/>
    <w:rsid w:val="00F454E9"/>
    <w:rsid w:val="00F464D1"/>
    <w:rsid w:val="00F56A35"/>
    <w:rsid w:val="00F573E5"/>
    <w:rsid w:val="00F57A50"/>
    <w:rsid w:val="00F66FB0"/>
    <w:rsid w:val="00F67878"/>
    <w:rsid w:val="00F743C4"/>
    <w:rsid w:val="00F76873"/>
    <w:rsid w:val="00F80356"/>
    <w:rsid w:val="00F81BB3"/>
    <w:rsid w:val="00F84238"/>
    <w:rsid w:val="00F8715B"/>
    <w:rsid w:val="00F877C6"/>
    <w:rsid w:val="00F87E72"/>
    <w:rsid w:val="00F90059"/>
    <w:rsid w:val="00F95667"/>
    <w:rsid w:val="00FA288A"/>
    <w:rsid w:val="00FA2E2E"/>
    <w:rsid w:val="00FA68A4"/>
    <w:rsid w:val="00FA7A04"/>
    <w:rsid w:val="00FB0A7F"/>
    <w:rsid w:val="00FB3751"/>
    <w:rsid w:val="00FB5BB3"/>
    <w:rsid w:val="00FB62E4"/>
    <w:rsid w:val="00FC42B1"/>
    <w:rsid w:val="00FC4D49"/>
    <w:rsid w:val="00FC635E"/>
    <w:rsid w:val="00FC6FAD"/>
    <w:rsid w:val="00FC7461"/>
    <w:rsid w:val="00FD2536"/>
    <w:rsid w:val="00FD440C"/>
    <w:rsid w:val="00FE1176"/>
    <w:rsid w:val="00FE26DC"/>
    <w:rsid w:val="00FE33BD"/>
    <w:rsid w:val="00FE37FA"/>
    <w:rsid w:val="00FE5F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06FB356"/>
  <w15:docId w15:val="{A9418C56-2807-46B9-9D5E-B982FC8D1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55 Roman" w:eastAsiaTheme="minorHAnsi" w:hAnsi="Helvetica 55 Roman" w:cstheme="minorBidi"/>
        <w:lang w:val="en-GB" w:eastAsia="en-US" w:bidi="ar-SA"/>
      </w:rPr>
    </w:rPrDefault>
    <w:pPrDefault>
      <w:pPr>
        <w:spacing w:after="200" w:line="280" w:lineRule="exact"/>
        <w:ind w:left="714" w:hanging="357"/>
      </w:pPr>
    </w:pPrDefault>
  </w:docDefaults>
  <w:latentStyles w:defLockedState="0" w:defUIPriority="99" w:defSemiHidden="0" w:defUnhideWhenUsed="0" w:defQFormat="0" w:count="376">
    <w:lsdException w:name="Normal" w:uiPriority="0"/>
    <w:lsdException w:name="heading 1" w:locked="1" w:uiPriority="9"/>
    <w:lsdException w:name="heading 2" w:locked="1" w:semiHidden="1" w:uiPriority="9" w:unhideWhenUsed="1"/>
    <w:lsdException w:name="heading 3" w:locked="1" w:semiHidden="1" w:uiPriority="9" w:unhideWhenUsed="1"/>
    <w:lsdException w:name="heading 4" w:locked="1" w:semiHidden="1" w:uiPriority="9" w:unhideWhenUsed="1"/>
    <w:lsdException w:name="heading 5" w:locked="1" w:semiHidden="1" w:uiPriority="9" w:unhideWhenUsed="1"/>
    <w:lsdException w:name="heading 6" w:locked="1" w:semiHidden="1" w:uiPriority="9" w:unhideWhenUsed="1" w:qFormat="1"/>
    <w:lsdException w:name="heading 7" w:locked="1" w:semiHidden="1" w:uiPriority="9" w:unhideWhenUsed="1"/>
    <w:lsdException w:name="heading 8" w:locked="1" w:semiHidden="1" w:uiPriority="9" w:unhideWhenUsed="1" w:qFormat="1"/>
    <w:lsdException w:name="heading 9" w:locked="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uiPriority="22" w:qFormat="1"/>
    <w:lsdException w:name="Emphasis" w:uiPriority="20"/>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lsdException w:name="Table Web 3" w:locked="1" w:semiHidden="1"/>
    <w:lsdException w:name="Balloon Text" w:locked="1" w:semiHidden="1" w:unhideWhenUsed="1"/>
    <w:lsdException w:name="Table Grid" w:semiHidden="1" w:uiPriority="59"/>
    <w:lsdException w:name="Table Theme" w:locked="1" w:semiHidden="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0557BE"/>
    <w:pPr>
      <w:spacing w:after="240" w:line="240" w:lineRule="exact"/>
    </w:pPr>
  </w:style>
  <w:style w:type="paragraph" w:styleId="Heading1">
    <w:name w:val="heading 1"/>
    <w:next w:val="Normal"/>
    <w:link w:val="Heading1Char"/>
    <w:uiPriority w:val="9"/>
    <w:semiHidden/>
    <w:rsid w:val="005A4EBD"/>
    <w:pPr>
      <w:keepNext/>
      <w:keepLines/>
      <w:spacing w:after="360" w:line="400" w:lineRule="exact"/>
      <w:outlineLvl w:val="0"/>
    </w:pPr>
    <w:rPr>
      <w:rFonts w:ascii="Everything" w:eastAsiaTheme="majorEastAsia" w:hAnsi="Everything" w:cstheme="majorBidi"/>
      <w:b/>
      <w:bCs/>
      <w:color w:val="666666" w:themeColor="accent1"/>
      <w:sz w:val="36"/>
      <w:szCs w:val="56"/>
    </w:rPr>
  </w:style>
  <w:style w:type="paragraph" w:styleId="Heading2">
    <w:name w:val="heading 2"/>
    <w:next w:val="Normal"/>
    <w:link w:val="Heading2Char"/>
    <w:uiPriority w:val="9"/>
    <w:semiHidden/>
    <w:rsid w:val="00766ADB"/>
    <w:pPr>
      <w:keepNext/>
      <w:keepLines/>
      <w:spacing w:after="320" w:line="400" w:lineRule="exact"/>
      <w:outlineLvl w:val="1"/>
    </w:pPr>
    <w:rPr>
      <w:rFonts w:ascii="Everything" w:eastAsiaTheme="majorEastAsia" w:hAnsi="Everything" w:cstheme="majorBidi"/>
      <w:color w:val="666666" w:themeColor="accent1"/>
      <w:sz w:val="32"/>
      <w:szCs w:val="26"/>
    </w:rPr>
  </w:style>
  <w:style w:type="paragraph" w:styleId="Heading3">
    <w:name w:val="heading 3"/>
    <w:next w:val="Normal"/>
    <w:link w:val="Heading3Char"/>
    <w:uiPriority w:val="9"/>
    <w:semiHidden/>
    <w:rsid w:val="0095308D"/>
    <w:pPr>
      <w:keepNext/>
      <w:keepLines/>
      <w:framePr w:wrap="around" w:vAnchor="text" w:hAnchor="text" w:y="1"/>
      <w:spacing w:after="0" w:line="240" w:lineRule="auto"/>
      <w:outlineLvl w:val="2"/>
    </w:pPr>
    <w:rPr>
      <w:rFonts w:ascii="Helvetica 75 Bold" w:eastAsiaTheme="majorEastAsia" w:hAnsi="Helvetica 75 Bold" w:cstheme="majorBidi"/>
      <w:bCs/>
    </w:rPr>
  </w:style>
  <w:style w:type="paragraph" w:styleId="Heading4">
    <w:name w:val="heading 4"/>
    <w:basedOn w:val="Heading3"/>
    <w:next w:val="Normal"/>
    <w:link w:val="Heading4Char"/>
    <w:uiPriority w:val="9"/>
    <w:semiHidden/>
    <w:rsid w:val="002A004B"/>
    <w:pPr>
      <w:framePr w:wrap="around"/>
      <w:numPr>
        <w:numId w:val="5"/>
      </w:numPr>
      <w:tabs>
        <w:tab w:val="left" w:pos="794"/>
      </w:tabs>
      <w:ind w:left="357" w:hanging="357"/>
      <w:outlineLvl w:val="3"/>
    </w:pPr>
    <w:rPr>
      <w:bCs w:val="0"/>
      <w:iCs/>
    </w:rPr>
  </w:style>
  <w:style w:type="paragraph" w:styleId="Heading5">
    <w:name w:val="heading 5"/>
    <w:basedOn w:val="Normal"/>
    <w:next w:val="Normal"/>
    <w:link w:val="Heading5Char"/>
    <w:uiPriority w:val="9"/>
    <w:semiHidden/>
    <w:rsid w:val="00D145D3"/>
    <w:pPr>
      <w:keepNext/>
      <w:keepLines/>
      <w:numPr>
        <w:ilvl w:val="4"/>
        <w:numId w:val="4"/>
      </w:numPr>
      <w:spacing w:before="200" w:after="0"/>
      <w:outlineLvl w:val="4"/>
    </w:pPr>
    <w:rPr>
      <w:rFonts w:asciiTheme="majorHAnsi" w:eastAsiaTheme="majorEastAsia" w:hAnsiTheme="majorHAnsi" w:cstheme="majorBidi"/>
      <w:color w:val="323232" w:themeColor="accent1" w:themeShade="7F"/>
    </w:rPr>
  </w:style>
  <w:style w:type="paragraph" w:styleId="Heading6">
    <w:name w:val="heading 6"/>
    <w:basedOn w:val="Normal"/>
    <w:next w:val="Normal"/>
    <w:link w:val="Heading6Char"/>
    <w:uiPriority w:val="9"/>
    <w:semiHidden/>
    <w:qFormat/>
    <w:rsid w:val="00D145D3"/>
    <w:pPr>
      <w:keepNext/>
      <w:keepLines/>
      <w:numPr>
        <w:ilvl w:val="5"/>
        <w:numId w:val="4"/>
      </w:numPr>
      <w:spacing w:before="200" w:after="0"/>
      <w:outlineLvl w:val="5"/>
    </w:pPr>
    <w:rPr>
      <w:rFonts w:asciiTheme="majorHAnsi" w:eastAsiaTheme="majorEastAsia" w:hAnsiTheme="majorHAnsi" w:cstheme="majorBidi"/>
      <w:i/>
      <w:iCs/>
      <w:color w:val="323232" w:themeColor="accent1" w:themeShade="7F"/>
    </w:rPr>
  </w:style>
  <w:style w:type="paragraph" w:styleId="Heading7">
    <w:name w:val="heading 7"/>
    <w:basedOn w:val="Normal"/>
    <w:next w:val="Normal"/>
    <w:link w:val="Heading7Char"/>
    <w:uiPriority w:val="9"/>
    <w:semiHidden/>
    <w:rsid w:val="00A4653E"/>
    <w:pPr>
      <w:keepNext/>
      <w:keepLines/>
      <w:numPr>
        <w:ilvl w:val="6"/>
        <w:numId w:val="4"/>
      </w:numPr>
      <w:spacing w:before="200" w:after="0"/>
      <w:outlineLvl w:val="6"/>
    </w:pPr>
    <w:rPr>
      <w:rFonts w:asciiTheme="majorHAnsi" w:eastAsiaTheme="majorEastAsia" w:hAnsiTheme="majorHAnsi" w:cstheme="majorBidi"/>
      <w:i/>
      <w:iCs/>
      <w:color w:val="8C8C8C" w:themeColor="text1" w:themeTint="BF"/>
    </w:rPr>
  </w:style>
  <w:style w:type="paragraph" w:styleId="Heading8">
    <w:name w:val="heading 8"/>
    <w:basedOn w:val="Normal"/>
    <w:next w:val="Normal"/>
    <w:link w:val="Heading8Char"/>
    <w:uiPriority w:val="9"/>
    <w:semiHidden/>
    <w:qFormat/>
    <w:rsid w:val="00A4653E"/>
    <w:pPr>
      <w:keepNext/>
      <w:keepLines/>
      <w:numPr>
        <w:ilvl w:val="7"/>
        <w:numId w:val="4"/>
      </w:numPr>
      <w:spacing w:before="200" w:after="0"/>
      <w:outlineLvl w:val="7"/>
    </w:pPr>
    <w:rPr>
      <w:rFonts w:asciiTheme="majorHAnsi" w:eastAsiaTheme="majorEastAsia" w:hAnsiTheme="majorHAnsi" w:cstheme="majorBidi"/>
      <w:color w:val="8C8C8C" w:themeColor="text1" w:themeTint="BF"/>
    </w:rPr>
  </w:style>
  <w:style w:type="paragraph" w:styleId="Heading9">
    <w:name w:val="heading 9"/>
    <w:basedOn w:val="Normal"/>
    <w:next w:val="Normal"/>
    <w:link w:val="Heading9Char"/>
    <w:uiPriority w:val="9"/>
    <w:semiHidden/>
    <w:rsid w:val="00A4653E"/>
    <w:pPr>
      <w:keepNext/>
      <w:keepLines/>
      <w:numPr>
        <w:ilvl w:val="8"/>
        <w:numId w:val="4"/>
      </w:numPr>
      <w:spacing w:before="200" w:after="0"/>
      <w:outlineLvl w:val="8"/>
    </w:pPr>
    <w:rPr>
      <w:rFonts w:asciiTheme="majorHAnsi" w:eastAsiaTheme="majorEastAsia" w:hAnsiTheme="majorHAnsi" w:cstheme="majorBidi"/>
      <w:i/>
      <w:iCs/>
      <w:color w:val="8C8C8C"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qFormat/>
    <w:rsid w:val="00882FA9"/>
    <w:pPr>
      <w:spacing w:after="0" w:line="240" w:lineRule="auto"/>
    </w:pPr>
    <w:rPr>
      <w:rFonts w:eastAsiaTheme="minorEastAsia"/>
      <w:lang w:val="en-US"/>
    </w:rPr>
  </w:style>
  <w:style w:type="character" w:customStyle="1" w:styleId="NoSpacingChar">
    <w:name w:val="No Spacing Char"/>
    <w:basedOn w:val="DefaultParagraphFont"/>
    <w:link w:val="NoSpacing"/>
    <w:uiPriority w:val="1"/>
    <w:semiHidden/>
    <w:rsid w:val="000F5932"/>
    <w:rPr>
      <w:rFonts w:eastAsiaTheme="minorEastAsia"/>
      <w:lang w:val="en-US"/>
    </w:rPr>
  </w:style>
  <w:style w:type="paragraph" w:styleId="BalloonText">
    <w:name w:val="Balloon Text"/>
    <w:basedOn w:val="Normal"/>
    <w:link w:val="BalloonTextChar"/>
    <w:uiPriority w:val="99"/>
    <w:semiHidden/>
    <w:rsid w:val="00882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EA2"/>
    <w:rPr>
      <w:rFonts w:ascii="Tahoma" w:hAnsi="Tahoma" w:cs="Tahoma"/>
      <w:sz w:val="16"/>
      <w:szCs w:val="16"/>
    </w:rPr>
  </w:style>
  <w:style w:type="character" w:customStyle="1" w:styleId="Heading1Char">
    <w:name w:val="Heading 1 Char"/>
    <w:basedOn w:val="DefaultParagraphFont"/>
    <w:link w:val="Heading1"/>
    <w:uiPriority w:val="9"/>
    <w:semiHidden/>
    <w:rsid w:val="005E4E6B"/>
    <w:rPr>
      <w:rFonts w:ascii="Everything" w:eastAsiaTheme="majorEastAsia" w:hAnsi="Everything" w:cstheme="majorBidi"/>
      <w:b/>
      <w:bCs/>
      <w:color w:val="666666" w:themeColor="accent1"/>
      <w:sz w:val="36"/>
      <w:szCs w:val="56"/>
    </w:rPr>
  </w:style>
  <w:style w:type="paragraph" w:customStyle="1" w:styleId="EE-FootnoteText">
    <w:name w:val="EE - Footnote Text"/>
    <w:qFormat/>
    <w:locked/>
    <w:rsid w:val="001D7B77"/>
    <w:pPr>
      <w:tabs>
        <w:tab w:val="left" w:pos="170"/>
      </w:tabs>
      <w:spacing w:after="0" w:line="200" w:lineRule="exact"/>
      <w:ind w:left="397" w:hanging="397"/>
    </w:pPr>
    <w:rPr>
      <w:rFonts w:asciiTheme="minorHAnsi" w:hAnsiTheme="minorHAnsi" w:cstheme="minorHAnsi"/>
      <w:color w:val="666666" w:themeColor="text1"/>
      <w:sz w:val="16"/>
      <w:lang w:val="la-Latn"/>
    </w:rPr>
  </w:style>
  <w:style w:type="paragraph" w:styleId="Header">
    <w:name w:val="header"/>
    <w:basedOn w:val="Normal"/>
    <w:link w:val="HeaderChar"/>
    <w:uiPriority w:val="99"/>
    <w:semiHidden/>
    <w:rsid w:val="00F276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5308D"/>
    <w:rPr>
      <w:sz w:val="20"/>
    </w:rPr>
  </w:style>
  <w:style w:type="paragraph" w:customStyle="1" w:styleId="EE-TableHeaderRight">
    <w:name w:val="EE - Table Header (Right)"/>
    <w:basedOn w:val="EE-TableHeaderLeft"/>
    <w:locked/>
    <w:rsid w:val="007F6725"/>
    <w:pPr>
      <w:spacing w:line="180" w:lineRule="exact"/>
      <w:jc w:val="right"/>
    </w:pPr>
    <w:rPr>
      <w:b w:val="0"/>
      <w:bCs/>
    </w:rPr>
  </w:style>
  <w:style w:type="paragraph" w:styleId="Footer">
    <w:name w:val="footer"/>
    <w:basedOn w:val="Normal"/>
    <w:link w:val="FooterChar"/>
    <w:uiPriority w:val="99"/>
    <w:rsid w:val="00FC7461"/>
    <w:pPr>
      <w:tabs>
        <w:tab w:val="center" w:pos="4513"/>
        <w:tab w:val="right" w:pos="9026"/>
      </w:tabs>
      <w:spacing w:after="0" w:line="240" w:lineRule="auto"/>
      <w:jc w:val="center"/>
    </w:pPr>
    <w:rPr>
      <w:rFonts w:ascii="Rubrik Light" w:hAnsi="Rubrik Light"/>
      <w:noProof/>
      <w:color w:val="666666" w:themeColor="text1"/>
      <w:lang w:eastAsia="en-GB"/>
    </w:rPr>
  </w:style>
  <w:style w:type="paragraph" w:customStyle="1" w:styleId="EE-CoverSubtitle11pt">
    <w:name w:val="EE - Cover Subtitle 11pt"/>
    <w:basedOn w:val="Normal"/>
    <w:locked/>
    <w:rsid w:val="000D39AE"/>
    <w:pPr>
      <w:spacing w:after="0" w:line="240" w:lineRule="auto"/>
      <w:ind w:right="-25"/>
    </w:pPr>
    <w:rPr>
      <w:rFonts w:asciiTheme="majorHAnsi" w:eastAsiaTheme="majorEastAsia" w:hAnsiTheme="majorHAnsi" w:cstheme="majorBidi"/>
      <w:color w:val="666666" w:themeColor="text1"/>
      <w:spacing w:val="5"/>
      <w:kern w:val="28"/>
      <w:sz w:val="22"/>
      <w:szCs w:val="22"/>
      <w:lang w:val="en-US"/>
    </w:rPr>
  </w:style>
  <w:style w:type="paragraph" w:customStyle="1" w:styleId="EE-Date">
    <w:name w:val="EE - Date"/>
    <w:basedOn w:val="Normal"/>
    <w:locked/>
    <w:rsid w:val="004420D0"/>
    <w:pPr>
      <w:spacing w:after="0" w:line="240" w:lineRule="auto"/>
    </w:pPr>
    <w:rPr>
      <w:rFonts w:asciiTheme="majorHAnsi" w:hAnsiTheme="majorHAnsi"/>
      <w:color w:val="666666" w:themeColor="text1"/>
      <w:sz w:val="22"/>
      <w:szCs w:val="22"/>
    </w:rPr>
  </w:style>
  <w:style w:type="table" w:customStyle="1" w:styleId="LightShading1">
    <w:name w:val="Light Shading1"/>
    <w:basedOn w:val="TableNormal"/>
    <w:uiPriority w:val="60"/>
    <w:locked/>
    <w:rsid w:val="00AD3168"/>
    <w:pPr>
      <w:spacing w:after="0" w:line="240" w:lineRule="auto"/>
    </w:pPr>
    <w:rPr>
      <w:color w:val="4C4C4C" w:themeColor="text1" w:themeShade="BF"/>
    </w:rPr>
    <w:tblPr>
      <w:tblStyleRowBandSize w:val="1"/>
      <w:tblStyleColBandSize w:val="1"/>
      <w:tblBorders>
        <w:top w:val="single" w:sz="8" w:space="0" w:color="666666" w:themeColor="text1"/>
        <w:bottom w:val="single" w:sz="8" w:space="0" w:color="666666" w:themeColor="text1"/>
      </w:tblBorders>
    </w:tblPr>
    <w:tblStylePr w:type="firstRow">
      <w:pPr>
        <w:spacing w:before="0" w:after="0" w:line="240" w:lineRule="auto"/>
      </w:pPr>
      <w:rPr>
        <w:b/>
        <w:bCs/>
      </w:rPr>
      <w:tblPr/>
      <w:tcPr>
        <w:tcBorders>
          <w:top w:val="single" w:sz="8" w:space="0" w:color="666666" w:themeColor="text1"/>
          <w:left w:val="nil"/>
          <w:bottom w:val="single" w:sz="8" w:space="0" w:color="666666" w:themeColor="text1"/>
          <w:right w:val="nil"/>
          <w:insideH w:val="nil"/>
          <w:insideV w:val="nil"/>
        </w:tcBorders>
      </w:tcPr>
    </w:tblStylePr>
    <w:tblStylePr w:type="lastRow">
      <w:pPr>
        <w:spacing w:before="0" w:after="0" w:line="240" w:lineRule="auto"/>
      </w:pPr>
      <w:rPr>
        <w:b/>
        <w:bCs/>
      </w:rPr>
      <w:tblPr/>
      <w:tcPr>
        <w:tcBorders>
          <w:top w:val="single" w:sz="8" w:space="0" w:color="666666" w:themeColor="text1"/>
          <w:left w:val="nil"/>
          <w:bottom w:val="single" w:sz="8" w:space="0" w:color="666666"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9D9" w:themeFill="text1" w:themeFillTint="3F"/>
      </w:tcPr>
    </w:tblStylePr>
    <w:tblStylePr w:type="band1Horz">
      <w:tblPr/>
      <w:tcPr>
        <w:tcBorders>
          <w:left w:val="nil"/>
          <w:right w:val="nil"/>
          <w:insideH w:val="nil"/>
          <w:insideV w:val="nil"/>
        </w:tcBorders>
        <w:shd w:val="clear" w:color="auto" w:fill="D9D9D9" w:themeFill="text1" w:themeFillTint="3F"/>
      </w:tcPr>
    </w:tblStylePr>
  </w:style>
  <w:style w:type="paragraph" w:customStyle="1" w:styleId="EE-Emphasis">
    <w:name w:val="EE - Emphasis"/>
    <w:qFormat/>
    <w:locked/>
    <w:rsid w:val="00E13A95"/>
    <w:rPr>
      <w:rFonts w:ascii="Arial" w:eastAsiaTheme="majorEastAsia" w:hAnsi="Arial" w:cstheme="majorBidi"/>
      <w:b/>
      <w:color w:val="666666" w:themeColor="text1"/>
      <w:szCs w:val="26"/>
    </w:rPr>
  </w:style>
  <w:style w:type="paragraph" w:customStyle="1" w:styleId="EE-ListLevel1-Alphabetical">
    <w:name w:val="EE - List Level 1 - Alphabetical"/>
    <w:qFormat/>
    <w:locked/>
    <w:rsid w:val="0059429A"/>
    <w:pPr>
      <w:numPr>
        <w:numId w:val="19"/>
      </w:numPr>
      <w:tabs>
        <w:tab w:val="clear" w:pos="1164"/>
      </w:tabs>
      <w:spacing w:after="100"/>
      <w:ind w:left="397" w:hanging="397"/>
      <w:contextualSpacing/>
    </w:pPr>
    <w:rPr>
      <w:rFonts w:asciiTheme="minorHAnsi" w:hAnsiTheme="minorHAnsi" w:cstheme="minorHAnsi"/>
      <w:color w:val="666666" w:themeColor="text1"/>
      <w:lang w:val="la-Latn"/>
    </w:rPr>
  </w:style>
  <w:style w:type="paragraph" w:styleId="TOC1">
    <w:name w:val="toc 1"/>
    <w:next w:val="EE-TOC1"/>
    <w:uiPriority w:val="39"/>
    <w:rsid w:val="00603C13"/>
    <w:pPr>
      <w:tabs>
        <w:tab w:val="right" w:leader="dot" w:pos="8567"/>
      </w:tabs>
      <w:spacing w:before="100" w:after="100"/>
    </w:pPr>
    <w:rPr>
      <w:rFonts w:asciiTheme="minorHAnsi" w:eastAsiaTheme="minorEastAsia" w:hAnsiTheme="minorHAnsi" w:cstheme="minorHAnsi"/>
      <w:b/>
      <w:noProof/>
      <w:color w:val="666666" w:themeColor="text1"/>
      <w:lang w:eastAsia="en-GB"/>
    </w:rPr>
  </w:style>
  <w:style w:type="paragraph" w:styleId="TOC2">
    <w:name w:val="toc 2"/>
    <w:basedOn w:val="TOC1"/>
    <w:next w:val="EE-BodyText"/>
    <w:uiPriority w:val="39"/>
    <w:rsid w:val="005A0C4F"/>
    <w:pPr>
      <w:numPr>
        <w:ilvl w:val="1"/>
      </w:numPr>
      <w:spacing w:after="0"/>
      <w:ind w:left="1021" w:hanging="454"/>
    </w:pPr>
  </w:style>
  <w:style w:type="paragraph" w:customStyle="1" w:styleId="EE-CoverMainTitle33pt">
    <w:name w:val="EE - Cover MainTitle 33pt"/>
    <w:basedOn w:val="Normal"/>
    <w:locked/>
    <w:rsid w:val="00034B2C"/>
    <w:pPr>
      <w:spacing w:after="0" w:line="240" w:lineRule="auto"/>
      <w:ind w:right="-28"/>
    </w:pPr>
    <w:rPr>
      <w:rFonts w:ascii="EE Nobblee Regular" w:eastAsiaTheme="majorEastAsia" w:hAnsi="EE Nobblee Regular" w:cstheme="majorBidi"/>
      <w:color w:val="009C9C"/>
      <w:spacing w:val="5"/>
      <w:kern w:val="28"/>
      <w:sz w:val="66"/>
      <w:szCs w:val="66"/>
    </w:rPr>
  </w:style>
  <w:style w:type="table" w:customStyle="1" w:styleId="MediumList11">
    <w:name w:val="Medium List 11"/>
    <w:basedOn w:val="TableNormal"/>
    <w:uiPriority w:val="65"/>
    <w:locked/>
    <w:rsid w:val="00AD3168"/>
    <w:pPr>
      <w:spacing w:after="0" w:line="240" w:lineRule="auto"/>
    </w:pPr>
    <w:rPr>
      <w:color w:val="666666" w:themeColor="text1"/>
    </w:rPr>
    <w:tblPr>
      <w:tblStyleRowBandSize w:val="1"/>
      <w:tblStyleColBandSize w:val="1"/>
      <w:tblBorders>
        <w:top w:val="single" w:sz="8" w:space="0" w:color="666666" w:themeColor="text1"/>
        <w:bottom w:val="single" w:sz="8" w:space="0" w:color="666666" w:themeColor="text1"/>
      </w:tblBorders>
    </w:tblPr>
    <w:tblStylePr w:type="firstRow">
      <w:rPr>
        <w:rFonts w:asciiTheme="majorHAnsi" w:eastAsiaTheme="majorEastAsia" w:hAnsiTheme="majorHAnsi" w:cstheme="majorBidi"/>
      </w:rPr>
      <w:tblPr/>
      <w:tcPr>
        <w:tcBorders>
          <w:top w:val="nil"/>
          <w:bottom w:val="single" w:sz="8" w:space="0" w:color="666666" w:themeColor="text1"/>
        </w:tcBorders>
      </w:tcPr>
    </w:tblStylePr>
    <w:tblStylePr w:type="lastRow">
      <w:rPr>
        <w:b/>
        <w:bCs/>
        <w:color w:val="666666" w:themeColor="text2"/>
      </w:rPr>
      <w:tblPr/>
      <w:tcPr>
        <w:tcBorders>
          <w:top w:val="single" w:sz="8" w:space="0" w:color="666666" w:themeColor="text1"/>
          <w:bottom w:val="single" w:sz="8" w:space="0" w:color="666666" w:themeColor="text1"/>
        </w:tcBorders>
      </w:tcPr>
    </w:tblStylePr>
    <w:tblStylePr w:type="firstCol">
      <w:rPr>
        <w:b/>
        <w:bCs/>
      </w:rPr>
    </w:tblStylePr>
    <w:tblStylePr w:type="lastCol">
      <w:rPr>
        <w:b/>
        <w:bCs/>
      </w:rPr>
      <w:tblPr/>
      <w:tcPr>
        <w:tcBorders>
          <w:top w:val="single" w:sz="8" w:space="0" w:color="666666" w:themeColor="text1"/>
          <w:bottom w:val="single" w:sz="8" w:space="0" w:color="666666" w:themeColor="text1"/>
        </w:tcBorders>
      </w:tcPr>
    </w:tblStylePr>
    <w:tblStylePr w:type="band1Vert">
      <w:tblPr/>
      <w:tcPr>
        <w:shd w:val="clear" w:color="auto" w:fill="D9D9D9" w:themeFill="text1" w:themeFillTint="3F"/>
      </w:tcPr>
    </w:tblStylePr>
    <w:tblStylePr w:type="band1Horz">
      <w:tblPr/>
      <w:tcPr>
        <w:shd w:val="clear" w:color="auto" w:fill="D9D9D9" w:themeFill="text1" w:themeFillTint="3F"/>
      </w:tcPr>
    </w:tblStylePr>
  </w:style>
  <w:style w:type="table" w:styleId="TableGrid">
    <w:name w:val="Table Grid"/>
    <w:aliases w:val="EE - Table - Grid,EE - Table Grid"/>
    <w:basedOn w:val="TableNormal"/>
    <w:uiPriority w:val="59"/>
    <w:locked/>
    <w:rsid w:val="00E2193F"/>
    <w:pPr>
      <w:spacing w:before="20" w:after="20" w:line="240" w:lineRule="auto"/>
      <w:ind w:left="57" w:right="57"/>
    </w:pPr>
    <w:rPr>
      <w:sz w:val="18"/>
    </w:rPr>
    <w:tblPr>
      <w:tblStyleRowBandSize w:val="1"/>
      <w:tblBorders>
        <w:top w:val="single" w:sz="4" w:space="0" w:color="666666" w:themeColor="accent1"/>
        <w:left w:val="single" w:sz="4" w:space="0" w:color="666666" w:themeColor="accent1"/>
        <w:bottom w:val="single" w:sz="4" w:space="0" w:color="666666" w:themeColor="accent1"/>
        <w:right w:val="single" w:sz="4" w:space="0" w:color="666666" w:themeColor="accent1"/>
        <w:insideH w:val="single" w:sz="4" w:space="0" w:color="666666" w:themeColor="accent1"/>
        <w:insideV w:val="single" w:sz="4" w:space="0" w:color="666666" w:themeColor="accent1"/>
      </w:tblBorders>
      <w:tblCellMar>
        <w:left w:w="0" w:type="dxa"/>
        <w:right w:w="0" w:type="dxa"/>
      </w:tblCellMar>
    </w:tblPr>
    <w:tcPr>
      <w:vAlign w:val="center"/>
    </w:tcPr>
    <w:tblStylePr w:type="firstRow">
      <w:pPr>
        <w:wordWrap/>
        <w:spacing w:beforeLines="0" w:beforeAutospacing="0" w:afterLines="0" w:afterAutospacing="0" w:line="180" w:lineRule="exact"/>
        <w:ind w:leftChars="0" w:left="0" w:rightChars="0" w:right="0" w:firstLineChars="0" w:firstLine="0"/>
        <w:jc w:val="left"/>
      </w:pPr>
      <w:rPr>
        <w:rFonts w:ascii="Helvetica 55 Roman" w:hAnsi="Helvetica 55 Roman"/>
        <w:sz w:val="18"/>
      </w:rPr>
      <w:tblPr/>
      <w:tcPr>
        <w:tcBorders>
          <w:top w:val="single" w:sz="4" w:space="0" w:color="666666" w:themeColor="accent1"/>
          <w:left w:val="single" w:sz="4" w:space="0" w:color="666666" w:themeColor="accent1"/>
          <w:bottom w:val="single" w:sz="4" w:space="0" w:color="666666" w:themeColor="accent1"/>
          <w:right w:val="single" w:sz="4" w:space="0" w:color="666666" w:themeColor="accent1"/>
          <w:insideH w:val="single" w:sz="4" w:space="0" w:color="666666" w:themeColor="accent1"/>
          <w:insideV w:val="single" w:sz="4" w:space="0" w:color="666666" w:themeColor="accent1"/>
          <w:tl2br w:val="nil"/>
          <w:tr2bl w:val="nil"/>
        </w:tcBorders>
        <w:vAlign w:val="bottom"/>
      </w:tcPr>
    </w:tblStylePr>
    <w:tblStylePr w:type="lastRow">
      <w:pPr>
        <w:wordWrap/>
        <w:spacing w:beforeLines="0" w:beforeAutospacing="0" w:afterLines="0" w:afterAutospacing="0" w:line="240" w:lineRule="auto"/>
        <w:ind w:leftChars="0" w:left="0" w:rightChars="0" w:right="0" w:firstLineChars="0" w:firstLine="0"/>
        <w:jc w:val="center"/>
      </w:pPr>
      <w:rPr>
        <w:rFonts w:ascii="Helvetica 55 Roman" w:hAnsi="Helvetica 55 Roman"/>
        <w:sz w:val="18"/>
      </w:rPr>
      <w:tblPr/>
      <w:tcPr>
        <w:tcBorders>
          <w:top w:val="nil"/>
          <w:left w:val="nil"/>
          <w:bottom w:val="single" w:sz="8" w:space="0" w:color="666666" w:themeColor="accent1"/>
          <w:right w:val="nil"/>
          <w:insideH w:val="nil"/>
          <w:insideV w:val="nil"/>
          <w:tl2br w:val="nil"/>
          <w:tr2bl w:val="nil"/>
        </w:tcBorders>
        <w:vAlign w:val="center"/>
      </w:tcPr>
    </w:tblStylePr>
    <w:tblStylePr w:type="firstCol">
      <w:pPr>
        <w:jc w:val="left"/>
      </w:pPr>
      <w:rPr>
        <w:rFonts w:ascii="Helvetica 55 Roman" w:hAnsi="Helvetica 55 Roman"/>
        <w:sz w:val="18"/>
      </w:rPr>
    </w:tblStylePr>
    <w:tblStylePr w:type="lastCol">
      <w:pPr>
        <w:wordWrap/>
        <w:spacing w:beforeLines="0" w:beforeAutospacing="0" w:afterLines="0" w:afterAutospacing="0" w:line="240" w:lineRule="auto"/>
        <w:ind w:leftChars="0" w:left="0" w:rightChars="0" w:right="0" w:firstLineChars="0" w:firstLine="0"/>
        <w:jc w:val="center"/>
      </w:pPr>
      <w:rPr>
        <w:rFonts w:ascii="Helvetica 55 Roman" w:hAnsi="Helvetica 55 Roman"/>
        <w:sz w:val="18"/>
      </w:rPr>
    </w:tblStylePr>
    <w:tblStylePr w:type="neCell">
      <w:pPr>
        <w:wordWrap/>
        <w:spacing w:beforeLines="0" w:beforeAutospacing="0" w:afterLines="0" w:afterAutospacing="0" w:line="240" w:lineRule="auto"/>
        <w:ind w:leftChars="0" w:left="0" w:rightChars="0" w:right="0" w:firstLineChars="0" w:firstLine="0"/>
        <w:jc w:val="center"/>
      </w:pPr>
      <w:rPr>
        <w:rFonts w:ascii="Helvetica 55 Roman" w:hAnsi="Helvetica 55 Roman"/>
        <w:sz w:val="18"/>
      </w:rPr>
      <w:tblPr/>
      <w:tcPr>
        <w:vAlign w:val="bottom"/>
      </w:tcPr>
    </w:tblStylePr>
    <w:tblStylePr w:type="nwCell">
      <w:pPr>
        <w:wordWrap/>
        <w:spacing w:beforeLines="0" w:beforeAutospacing="0" w:afterLines="0" w:afterAutospacing="0" w:line="240" w:lineRule="auto"/>
        <w:ind w:leftChars="0" w:left="0" w:rightChars="0" w:right="0" w:firstLineChars="0" w:firstLine="0"/>
        <w:jc w:val="left"/>
      </w:pPr>
      <w:rPr>
        <w:rFonts w:ascii="Helvetica 55 Roman" w:hAnsi="Helvetica 55 Roman"/>
        <w:sz w:val="18"/>
      </w:rPr>
      <w:tblPr/>
      <w:tcPr>
        <w:vAlign w:val="bottom"/>
      </w:tcPr>
    </w:tblStylePr>
    <w:tblStylePr w:type="seCell">
      <w:rPr>
        <w:rFonts w:ascii="Helvetica 55 Roman" w:hAnsi="Helvetica 55 Roman"/>
        <w:sz w:val="18"/>
      </w:rPr>
    </w:tblStylePr>
    <w:tblStylePr w:type="swCell">
      <w:rPr>
        <w:rFonts w:ascii="Helvetica 55 Roman" w:hAnsi="Helvetica 55 Roman"/>
        <w:sz w:val="18"/>
      </w:rPr>
    </w:tblStylePr>
  </w:style>
  <w:style w:type="paragraph" w:customStyle="1" w:styleId="EE-TableRowLeft">
    <w:name w:val="EE - Table Row (Left)"/>
    <w:locked/>
    <w:rsid w:val="00A72D09"/>
    <w:pPr>
      <w:spacing w:before="20" w:after="20" w:line="240" w:lineRule="auto"/>
      <w:ind w:left="57" w:right="57"/>
    </w:pPr>
    <w:rPr>
      <w:rFonts w:asciiTheme="minorHAnsi" w:hAnsiTheme="minorHAnsi" w:cstheme="minorHAnsi"/>
      <w:color w:val="666666" w:themeColor="text1"/>
      <w:sz w:val="18"/>
    </w:rPr>
  </w:style>
  <w:style w:type="paragraph" w:customStyle="1" w:styleId="EE-TableHeaderLeft">
    <w:name w:val="EE - Table Header (Left)"/>
    <w:autoRedefine/>
    <w:locked/>
    <w:rsid w:val="00053842"/>
    <w:pPr>
      <w:spacing w:before="20" w:after="20" w:line="240" w:lineRule="auto"/>
      <w:ind w:left="57" w:right="57"/>
    </w:pPr>
    <w:rPr>
      <w:rFonts w:ascii="Rubrik Regular" w:hAnsi="Rubrik Regular" w:cstheme="minorHAnsi"/>
      <w:b/>
      <w:color w:val="FFFFFF" w:themeColor="background1"/>
      <w:sz w:val="18"/>
    </w:rPr>
  </w:style>
  <w:style w:type="table" w:customStyle="1" w:styleId="ColorfulList1">
    <w:name w:val="Colorful List1"/>
    <w:basedOn w:val="TableNormal"/>
    <w:uiPriority w:val="72"/>
    <w:locked/>
    <w:rsid w:val="009E3C9B"/>
    <w:pPr>
      <w:spacing w:after="0" w:line="240" w:lineRule="auto"/>
    </w:pPr>
    <w:rPr>
      <w:color w:val="666666" w:themeColor="text1"/>
      <w:sz w:val="18"/>
    </w:rPr>
    <w:tblPr>
      <w:tblStyleRowBandSize w:val="1"/>
      <w:tblStyleColBandSize w:val="1"/>
    </w:tblPr>
    <w:tcPr>
      <w:shd w:val="clear" w:color="auto" w:fill="F0F0F0" w:themeFill="text1" w:themeFillTint="19"/>
    </w:tcPr>
    <w:tblStylePr w:type="firstRow">
      <w:pPr>
        <w:wordWrap/>
        <w:spacing w:beforeLines="0" w:beforeAutospacing="0" w:afterLines="0" w:afterAutospacing="0" w:line="180" w:lineRule="exact"/>
        <w:ind w:leftChars="0" w:left="0" w:rightChars="0" w:right="0" w:firstLineChars="0" w:firstLine="0"/>
        <w:contextualSpacing w:val="0"/>
        <w:jc w:val="left"/>
        <w:outlineLvl w:val="9"/>
      </w:pPr>
      <w:rPr>
        <w:b/>
        <w:bCs/>
        <w:color w:val="FFFFFF" w:themeColor="background1"/>
      </w:rPr>
      <w:tblPr/>
      <w:tcPr>
        <w:tcBorders>
          <w:bottom w:val="single" w:sz="12" w:space="0" w:color="FFFFFF" w:themeColor="background1"/>
        </w:tcBorders>
        <w:shd w:val="clear" w:color="auto" w:fill="515151" w:themeFill="accent2" w:themeFillShade="CC"/>
        <w:vAlign w:val="bottom"/>
      </w:tcPr>
    </w:tblStylePr>
    <w:tblStylePr w:type="lastRow">
      <w:rPr>
        <w:b/>
        <w:bCs/>
        <w:color w:val="515151" w:themeColor="accent2" w:themeShade="CC"/>
      </w:rPr>
      <w:tblPr/>
      <w:tcPr>
        <w:tcBorders>
          <w:top w:val="single" w:sz="12" w:space="0" w:color="66666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D9D9" w:themeFill="text1" w:themeFillTint="3F"/>
      </w:tcPr>
    </w:tblStylePr>
    <w:tblStylePr w:type="band1Horz">
      <w:tblPr/>
      <w:tcPr>
        <w:shd w:val="clear" w:color="auto" w:fill="E0E0E0" w:themeFill="text1" w:themeFillTint="33"/>
      </w:tcPr>
    </w:tblStylePr>
  </w:style>
  <w:style w:type="paragraph" w:customStyle="1" w:styleId="EE-TableRowCentred">
    <w:name w:val="EE - Table Row (Centred)"/>
    <w:basedOn w:val="EE-TableRowLeft"/>
    <w:locked/>
    <w:rsid w:val="00311971"/>
    <w:pPr>
      <w:jc w:val="center"/>
    </w:pPr>
  </w:style>
  <w:style w:type="paragraph" w:customStyle="1" w:styleId="EE-TableHeaderCentred">
    <w:name w:val="EE - Table Header (Centred)"/>
    <w:basedOn w:val="EE-TableHeaderLeft"/>
    <w:qFormat/>
    <w:locked/>
    <w:rsid w:val="00311971"/>
    <w:pPr>
      <w:jc w:val="center"/>
    </w:pPr>
    <w:rPr>
      <w:bCs/>
    </w:rPr>
  </w:style>
  <w:style w:type="table" w:styleId="ColorfulShading-Accent6">
    <w:name w:val="Colorful Shading Accent 6"/>
    <w:basedOn w:val="TableNormal"/>
    <w:uiPriority w:val="71"/>
    <w:locked/>
    <w:rsid w:val="001F258D"/>
    <w:pPr>
      <w:spacing w:after="0" w:line="240" w:lineRule="auto"/>
    </w:pPr>
    <w:rPr>
      <w:color w:val="666666" w:themeColor="text1"/>
    </w:rPr>
    <w:tblPr>
      <w:tblStyleRowBandSize w:val="1"/>
      <w:tblStyleColBandSize w:val="1"/>
      <w:tblBorders>
        <w:top w:val="single" w:sz="24" w:space="0" w:color="666666" w:themeColor="accent5"/>
        <w:left w:val="single" w:sz="4" w:space="0" w:color="666666" w:themeColor="accent6"/>
        <w:bottom w:val="single" w:sz="4" w:space="0" w:color="666666" w:themeColor="accent6"/>
        <w:right w:val="single" w:sz="4" w:space="0" w:color="666666" w:themeColor="accent6"/>
        <w:insideH w:val="single" w:sz="4" w:space="0" w:color="FFFFFF" w:themeColor="background1"/>
        <w:insideV w:val="single" w:sz="4" w:space="0" w:color="FFFFFF" w:themeColor="background1"/>
      </w:tblBorders>
    </w:tblPr>
    <w:tcPr>
      <w:shd w:val="clear" w:color="auto" w:fill="F0F0F0" w:themeFill="accent6" w:themeFillTint="19"/>
    </w:tcPr>
    <w:tblStylePr w:type="firstRow">
      <w:rPr>
        <w:b/>
        <w:bCs/>
      </w:rPr>
      <w:tblPr/>
      <w:tcPr>
        <w:tcBorders>
          <w:top w:val="nil"/>
          <w:left w:val="nil"/>
          <w:bottom w:val="single" w:sz="24" w:space="0" w:color="66666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3D3D" w:themeFill="accent6" w:themeFillShade="99"/>
      </w:tcPr>
    </w:tblStylePr>
    <w:tblStylePr w:type="firstCol">
      <w:rPr>
        <w:color w:val="FFFFFF" w:themeColor="background1"/>
      </w:rPr>
      <w:tblPr/>
      <w:tcPr>
        <w:tcBorders>
          <w:top w:val="nil"/>
          <w:left w:val="nil"/>
          <w:bottom w:val="nil"/>
          <w:right w:val="nil"/>
          <w:insideH w:val="single" w:sz="4" w:space="0" w:color="3D3D3D" w:themeColor="accent6" w:themeShade="99"/>
          <w:insideV w:val="nil"/>
        </w:tcBorders>
        <w:shd w:val="clear" w:color="auto" w:fill="3D3D3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D3D3D" w:themeFill="accent6" w:themeFillShade="99"/>
      </w:tcPr>
    </w:tblStylePr>
    <w:tblStylePr w:type="band1Vert">
      <w:tblPr/>
      <w:tcPr>
        <w:shd w:val="clear" w:color="auto" w:fill="C1C1C1" w:themeFill="accent6" w:themeFillTint="66"/>
      </w:tcPr>
    </w:tblStylePr>
    <w:tblStylePr w:type="band1Horz">
      <w:tblPr/>
      <w:tcPr>
        <w:shd w:val="clear" w:color="auto" w:fill="B2B2B2" w:themeFill="accent6" w:themeFillTint="7F"/>
      </w:tcPr>
    </w:tblStylePr>
    <w:tblStylePr w:type="neCell">
      <w:rPr>
        <w:color w:val="666666" w:themeColor="text1"/>
      </w:rPr>
    </w:tblStylePr>
    <w:tblStylePr w:type="nwCell">
      <w:rPr>
        <w:color w:val="666666" w:themeColor="text1"/>
      </w:rPr>
    </w:tblStylePr>
  </w:style>
  <w:style w:type="paragraph" w:styleId="TOC3">
    <w:name w:val="toc 3"/>
    <w:basedOn w:val="Normal"/>
    <w:next w:val="Normal"/>
    <w:autoRedefine/>
    <w:uiPriority w:val="39"/>
    <w:semiHidden/>
    <w:qFormat/>
    <w:rsid w:val="00313D43"/>
    <w:pPr>
      <w:spacing w:after="100"/>
      <w:ind w:left="400"/>
    </w:pPr>
  </w:style>
  <w:style w:type="character" w:customStyle="1" w:styleId="Heading2Char">
    <w:name w:val="Heading 2 Char"/>
    <w:basedOn w:val="DefaultParagraphFont"/>
    <w:link w:val="Heading2"/>
    <w:uiPriority w:val="9"/>
    <w:semiHidden/>
    <w:rsid w:val="005E4E6B"/>
    <w:rPr>
      <w:rFonts w:ascii="Everything" w:eastAsiaTheme="majorEastAsia" w:hAnsi="Everything" w:cstheme="majorBidi"/>
      <w:color w:val="666666" w:themeColor="accent1"/>
      <w:sz w:val="32"/>
      <w:szCs w:val="26"/>
    </w:rPr>
  </w:style>
  <w:style w:type="character" w:customStyle="1" w:styleId="Heading3Char">
    <w:name w:val="Heading 3 Char"/>
    <w:basedOn w:val="DefaultParagraphFont"/>
    <w:link w:val="Heading3"/>
    <w:uiPriority w:val="9"/>
    <w:semiHidden/>
    <w:rsid w:val="0095308D"/>
    <w:rPr>
      <w:rFonts w:ascii="Helvetica 75 Bold" w:eastAsiaTheme="majorEastAsia" w:hAnsi="Helvetica 75 Bold" w:cstheme="majorBidi"/>
      <w:bCs/>
      <w:sz w:val="20"/>
    </w:rPr>
  </w:style>
  <w:style w:type="character" w:styleId="PlaceholderText">
    <w:name w:val="Placeholder Text"/>
    <w:uiPriority w:val="99"/>
    <w:semiHidden/>
    <w:rsid w:val="000F5932"/>
    <w:rPr>
      <w:rFonts w:ascii="Helvetica 55 Roman" w:hAnsi="Helvetica 55 Roman"/>
      <w:color w:val="auto"/>
      <w:sz w:val="20"/>
    </w:rPr>
  </w:style>
  <w:style w:type="character" w:customStyle="1" w:styleId="Heading4Char">
    <w:name w:val="Heading 4 Char"/>
    <w:basedOn w:val="DefaultParagraphFont"/>
    <w:link w:val="Heading4"/>
    <w:uiPriority w:val="9"/>
    <w:semiHidden/>
    <w:rsid w:val="0095308D"/>
    <w:rPr>
      <w:rFonts w:ascii="Helvetica 75 Bold" w:eastAsiaTheme="majorEastAsia" w:hAnsi="Helvetica 75 Bold" w:cstheme="majorBidi"/>
      <w:iCs/>
    </w:rPr>
  </w:style>
  <w:style w:type="character" w:customStyle="1" w:styleId="Heading5Char">
    <w:name w:val="Heading 5 Char"/>
    <w:basedOn w:val="DefaultParagraphFont"/>
    <w:link w:val="Heading5"/>
    <w:uiPriority w:val="9"/>
    <w:semiHidden/>
    <w:rsid w:val="0095308D"/>
    <w:rPr>
      <w:rFonts w:asciiTheme="majorHAnsi" w:eastAsiaTheme="majorEastAsia" w:hAnsiTheme="majorHAnsi" w:cstheme="majorBidi"/>
      <w:color w:val="323232" w:themeColor="accent1" w:themeShade="7F"/>
    </w:rPr>
  </w:style>
  <w:style w:type="character" w:customStyle="1" w:styleId="Heading6Char">
    <w:name w:val="Heading 6 Char"/>
    <w:basedOn w:val="DefaultParagraphFont"/>
    <w:link w:val="Heading6"/>
    <w:uiPriority w:val="9"/>
    <w:semiHidden/>
    <w:rsid w:val="0095308D"/>
    <w:rPr>
      <w:rFonts w:asciiTheme="majorHAnsi" w:eastAsiaTheme="majorEastAsia" w:hAnsiTheme="majorHAnsi" w:cstheme="majorBidi"/>
      <w:i/>
      <w:iCs/>
      <w:color w:val="323232" w:themeColor="accent1" w:themeShade="7F"/>
    </w:rPr>
  </w:style>
  <w:style w:type="character" w:customStyle="1" w:styleId="Heading7Char">
    <w:name w:val="Heading 7 Char"/>
    <w:basedOn w:val="DefaultParagraphFont"/>
    <w:link w:val="Heading7"/>
    <w:uiPriority w:val="9"/>
    <w:semiHidden/>
    <w:rsid w:val="0095308D"/>
    <w:rPr>
      <w:rFonts w:asciiTheme="majorHAnsi" w:eastAsiaTheme="majorEastAsia" w:hAnsiTheme="majorHAnsi" w:cstheme="majorBidi"/>
      <w:i/>
      <w:iCs/>
      <w:color w:val="8C8C8C" w:themeColor="text1" w:themeTint="BF"/>
    </w:rPr>
  </w:style>
  <w:style w:type="character" w:customStyle="1" w:styleId="Heading8Char">
    <w:name w:val="Heading 8 Char"/>
    <w:basedOn w:val="DefaultParagraphFont"/>
    <w:link w:val="Heading8"/>
    <w:uiPriority w:val="9"/>
    <w:semiHidden/>
    <w:rsid w:val="0095308D"/>
    <w:rPr>
      <w:rFonts w:asciiTheme="majorHAnsi" w:eastAsiaTheme="majorEastAsia" w:hAnsiTheme="majorHAnsi" w:cstheme="majorBidi"/>
      <w:color w:val="8C8C8C" w:themeColor="text1" w:themeTint="BF"/>
    </w:rPr>
  </w:style>
  <w:style w:type="character" w:customStyle="1" w:styleId="Heading9Char">
    <w:name w:val="Heading 9 Char"/>
    <w:basedOn w:val="DefaultParagraphFont"/>
    <w:link w:val="Heading9"/>
    <w:uiPriority w:val="9"/>
    <w:semiHidden/>
    <w:rsid w:val="0095308D"/>
    <w:rPr>
      <w:rFonts w:asciiTheme="majorHAnsi" w:eastAsiaTheme="majorEastAsia" w:hAnsiTheme="majorHAnsi" w:cstheme="majorBidi"/>
      <w:i/>
      <w:iCs/>
      <w:color w:val="8C8C8C" w:themeColor="text1" w:themeTint="BF"/>
    </w:rPr>
  </w:style>
  <w:style w:type="paragraph" w:customStyle="1" w:styleId="EE-Heading2">
    <w:name w:val="EE - Heading 2"/>
    <w:basedOn w:val="Heading2"/>
    <w:next w:val="EE-BodyText"/>
    <w:qFormat/>
    <w:locked/>
    <w:rsid w:val="00D25B2E"/>
    <w:pPr>
      <w:spacing w:before="300" w:after="100"/>
      <w:ind w:left="0" w:firstLine="0"/>
      <w:contextualSpacing/>
    </w:pPr>
    <w:rPr>
      <w:rFonts w:ascii="Rubrik Light" w:hAnsi="Rubrik Light"/>
      <w:color w:val="666666" w:themeColor="text1"/>
      <w:sz w:val="34"/>
      <w:szCs w:val="34"/>
    </w:rPr>
  </w:style>
  <w:style w:type="character" w:styleId="FootnoteReference">
    <w:name w:val="footnote reference"/>
    <w:basedOn w:val="DefaultParagraphFont"/>
    <w:uiPriority w:val="99"/>
    <w:semiHidden/>
    <w:rsid w:val="005219F5"/>
    <w:rPr>
      <w:rFonts w:ascii="Helvetica 55 Roman" w:hAnsi="Helvetica 55 Roman"/>
      <w:color w:val="auto"/>
      <w:sz w:val="20"/>
      <w:bdr w:val="none" w:sz="0" w:space="0" w:color="auto"/>
      <w:vertAlign w:val="superscript"/>
    </w:rPr>
  </w:style>
  <w:style w:type="numbering" w:customStyle="1" w:styleId="EE-MultiList">
    <w:name w:val="EE - MultiList"/>
    <w:uiPriority w:val="99"/>
    <w:locked/>
    <w:rsid w:val="00C24468"/>
    <w:pPr>
      <w:numPr>
        <w:numId w:val="7"/>
      </w:numPr>
    </w:pPr>
  </w:style>
  <w:style w:type="paragraph" w:customStyle="1" w:styleId="StyleHeading2LatinHelvetica75Bold10ptAuto">
    <w:name w:val="Style Heading 2 + (Latin) Helvetica 75 Bold 10 pt Auto"/>
    <w:basedOn w:val="Heading2"/>
    <w:semiHidden/>
    <w:locked/>
    <w:rsid w:val="000A52E8"/>
    <w:pPr>
      <w:ind w:left="794" w:hanging="794"/>
      <w:outlineLvl w:val="2"/>
    </w:pPr>
    <w:rPr>
      <w:rFonts w:ascii="Helvetica 75 Bold" w:hAnsi="Helvetica 75 Bold"/>
      <w:color w:val="auto"/>
      <w:sz w:val="20"/>
    </w:rPr>
  </w:style>
  <w:style w:type="paragraph" w:customStyle="1" w:styleId="EE-Heading3Numbered">
    <w:name w:val="EE - Heading 3 (Numbered)"/>
    <w:next w:val="EE-BodyText"/>
    <w:qFormat/>
    <w:locked/>
    <w:rsid w:val="00067BE9"/>
    <w:pPr>
      <w:numPr>
        <w:numId w:val="28"/>
      </w:numPr>
      <w:spacing w:before="300" w:after="100"/>
      <w:ind w:left="567" w:hanging="567"/>
      <w:contextualSpacing/>
      <w:outlineLvl w:val="2"/>
    </w:pPr>
    <w:rPr>
      <w:rFonts w:ascii="Rubrik Regular" w:eastAsiaTheme="majorEastAsia" w:hAnsi="Rubrik Regular" w:cstheme="majorBidi"/>
      <w:iCs/>
      <w:color w:val="666666" w:themeColor="text1"/>
    </w:rPr>
  </w:style>
  <w:style w:type="paragraph" w:customStyle="1" w:styleId="EE-Heading4Numbered">
    <w:name w:val="EE - Heading 4 (Numbered)"/>
    <w:basedOn w:val="EE-Heading3Numbered"/>
    <w:next w:val="EE-BodyText"/>
    <w:qFormat/>
    <w:locked/>
    <w:rsid w:val="00067BE9"/>
    <w:pPr>
      <w:numPr>
        <w:ilvl w:val="1"/>
        <w:numId w:val="29"/>
      </w:numPr>
      <w:ind w:left="567" w:hanging="567"/>
      <w:outlineLvl w:val="3"/>
    </w:pPr>
    <w:rPr>
      <w:rFonts w:ascii="Rubrik" w:hAnsi="Rubrik"/>
      <w:iCs w:val="0"/>
    </w:rPr>
  </w:style>
  <w:style w:type="paragraph" w:styleId="DocumentMap">
    <w:name w:val="Document Map"/>
    <w:basedOn w:val="Normal"/>
    <w:link w:val="DocumentMapChar"/>
    <w:uiPriority w:val="99"/>
    <w:semiHidden/>
    <w:rsid w:val="00EB386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71EA2"/>
    <w:rPr>
      <w:rFonts w:ascii="Tahoma" w:hAnsi="Tahoma" w:cs="Tahoma"/>
      <w:sz w:val="16"/>
      <w:szCs w:val="16"/>
    </w:rPr>
  </w:style>
  <w:style w:type="paragraph" w:customStyle="1" w:styleId="EE-FootnoteSeparator">
    <w:name w:val="EE - Footnote Separator"/>
    <w:qFormat/>
    <w:locked/>
    <w:rsid w:val="00374697"/>
    <w:pPr>
      <w:pBdr>
        <w:top w:val="single" w:sz="2" w:space="1" w:color="666666" w:themeColor="accent3"/>
      </w:pBdr>
      <w:spacing w:after="0" w:line="240" w:lineRule="auto"/>
    </w:pPr>
    <w:rPr>
      <w:rFonts w:ascii="Arial" w:hAnsi="Arial"/>
      <w:color w:val="666666" w:themeColor="text2"/>
      <w:sz w:val="8"/>
    </w:rPr>
  </w:style>
  <w:style w:type="character" w:customStyle="1" w:styleId="EE-FootnoteNumberSuperscript">
    <w:name w:val="EE - Footnote Number Superscript"/>
    <w:basedOn w:val="DefaultParagraphFont"/>
    <w:uiPriority w:val="1"/>
    <w:qFormat/>
    <w:locked/>
    <w:rsid w:val="00DD2670"/>
    <w:rPr>
      <w:szCs w:val="24"/>
      <w:vertAlign w:val="superscript"/>
    </w:rPr>
  </w:style>
  <w:style w:type="paragraph" w:customStyle="1" w:styleId="EE-ListLevel1-Bullet">
    <w:name w:val="EE - List Level 1 - Bullet"/>
    <w:basedOn w:val="Normal"/>
    <w:qFormat/>
    <w:locked/>
    <w:rsid w:val="0059429A"/>
    <w:pPr>
      <w:numPr>
        <w:numId w:val="1"/>
      </w:numPr>
      <w:tabs>
        <w:tab w:val="clear" w:pos="360"/>
      </w:tabs>
      <w:spacing w:after="100" w:line="280" w:lineRule="exact"/>
      <w:ind w:left="397" w:hanging="397"/>
      <w:contextualSpacing/>
    </w:pPr>
    <w:rPr>
      <w:rFonts w:asciiTheme="minorHAnsi" w:hAnsiTheme="minorHAnsi" w:cstheme="minorHAnsi"/>
      <w:color w:val="666666" w:themeColor="text1"/>
      <w:lang w:val="la-Latn"/>
    </w:rPr>
  </w:style>
  <w:style w:type="paragraph" w:customStyle="1" w:styleId="EE-ListLevel2-Bullet">
    <w:name w:val="EE - List Level 2 - Bullet"/>
    <w:basedOn w:val="Normal"/>
    <w:qFormat/>
    <w:locked/>
    <w:rsid w:val="0059429A"/>
    <w:pPr>
      <w:numPr>
        <w:numId w:val="2"/>
      </w:numPr>
      <w:tabs>
        <w:tab w:val="clear" w:pos="643"/>
      </w:tabs>
      <w:spacing w:after="100" w:line="280" w:lineRule="exact"/>
      <w:ind w:left="794" w:hanging="397"/>
      <w:contextualSpacing/>
    </w:pPr>
    <w:rPr>
      <w:rFonts w:asciiTheme="minorHAnsi" w:hAnsiTheme="minorHAnsi" w:cstheme="minorHAnsi"/>
      <w:color w:val="666666" w:themeColor="text1"/>
      <w:lang w:val="la-Latn"/>
    </w:rPr>
  </w:style>
  <w:style w:type="paragraph" w:customStyle="1" w:styleId="EE-BodyText">
    <w:name w:val="EE - Body Text"/>
    <w:qFormat/>
    <w:locked/>
    <w:rsid w:val="00836E30"/>
    <w:pPr>
      <w:spacing w:before="100" w:after="100"/>
      <w:ind w:left="0" w:firstLine="0"/>
    </w:pPr>
    <w:rPr>
      <w:rFonts w:ascii="Arial" w:hAnsi="Arial"/>
      <w:color w:val="666666" w:themeColor="text1"/>
    </w:rPr>
  </w:style>
  <w:style w:type="paragraph" w:customStyle="1" w:styleId="EE-Hyperlink-Followed">
    <w:name w:val="EE - Hyperlink - Followed"/>
    <w:basedOn w:val="EE-BodyText"/>
    <w:semiHidden/>
    <w:qFormat/>
    <w:locked/>
    <w:rsid w:val="00A07068"/>
    <w:pPr>
      <w:spacing w:after="0"/>
    </w:pPr>
    <w:rPr>
      <w:u w:val="single"/>
    </w:rPr>
  </w:style>
  <w:style w:type="paragraph" w:customStyle="1" w:styleId="EE-Hyperlink">
    <w:name w:val="EE - Hyperlink"/>
    <w:next w:val="EE-Hyperlink-Followed"/>
    <w:link w:val="EE-HyperlinkChar"/>
    <w:qFormat/>
    <w:locked/>
    <w:rsid w:val="009D35E1"/>
    <w:pPr>
      <w:spacing w:after="0"/>
    </w:pPr>
    <w:rPr>
      <w:rFonts w:ascii="Arial" w:hAnsi="Arial"/>
      <w:color w:val="666666" w:themeColor="text1"/>
      <w:u w:val="single"/>
    </w:rPr>
  </w:style>
  <w:style w:type="character" w:styleId="Hyperlink">
    <w:name w:val="Hyperlink"/>
    <w:basedOn w:val="DefaultParagraphFont"/>
    <w:uiPriority w:val="99"/>
    <w:rsid w:val="00FC7461"/>
    <w:rPr>
      <w:color w:val="666666" w:themeColor="text1"/>
      <w:u w:val="single"/>
    </w:rPr>
  </w:style>
  <w:style w:type="character" w:customStyle="1" w:styleId="EE-HyperlinkChar">
    <w:name w:val="EE - Hyperlink Char"/>
    <w:basedOn w:val="DefaultParagraphFont"/>
    <w:link w:val="EE-Hyperlink"/>
    <w:rsid w:val="009D35E1"/>
    <w:rPr>
      <w:rFonts w:ascii="Arial" w:hAnsi="Arial"/>
      <w:color w:val="666666" w:themeColor="text1"/>
      <w:u w:val="single"/>
    </w:rPr>
  </w:style>
  <w:style w:type="paragraph" w:customStyle="1" w:styleId="EE-TOCHeader">
    <w:name w:val="EE - TOC Header"/>
    <w:next w:val="Normal"/>
    <w:qFormat/>
    <w:locked/>
    <w:rsid w:val="00484232"/>
    <w:pPr>
      <w:spacing w:line="240" w:lineRule="auto"/>
    </w:pPr>
    <w:rPr>
      <w:rFonts w:ascii="Rubrik Regular" w:eastAsiaTheme="majorEastAsia" w:hAnsi="Rubrik Regular" w:cstheme="majorBidi"/>
      <w:bCs/>
      <w:color w:val="666666" w:themeColor="text1"/>
      <w:sz w:val="34"/>
      <w:szCs w:val="34"/>
      <w:lang w:val="en-US"/>
    </w:rPr>
  </w:style>
  <w:style w:type="paragraph" w:customStyle="1" w:styleId="EE-ListLevel3-Bullet">
    <w:name w:val="EE - List Level 3 - Bullet"/>
    <w:basedOn w:val="EE-ListLevel2-Bullet"/>
    <w:qFormat/>
    <w:locked/>
    <w:rsid w:val="0059429A"/>
    <w:pPr>
      <w:ind w:left="1191"/>
    </w:pPr>
  </w:style>
  <w:style w:type="paragraph" w:customStyle="1" w:styleId="EE-ListLevel4-Bullet">
    <w:name w:val="EE - List Level 4 - Bullet"/>
    <w:basedOn w:val="EE-ListLevel3-Bullet"/>
    <w:qFormat/>
    <w:locked/>
    <w:rsid w:val="0059429A"/>
    <w:pPr>
      <w:ind w:left="1588"/>
    </w:pPr>
  </w:style>
  <w:style w:type="paragraph" w:customStyle="1" w:styleId="EE-ListLevel5-Bullet">
    <w:name w:val="EE - List Level 5 - Bullet"/>
    <w:basedOn w:val="EE-ListLevel4-Bullet"/>
    <w:qFormat/>
    <w:locked/>
    <w:rsid w:val="0059429A"/>
    <w:pPr>
      <w:ind w:left="1985"/>
    </w:pPr>
  </w:style>
  <w:style w:type="paragraph" w:styleId="EndnoteText">
    <w:name w:val="endnote text"/>
    <w:basedOn w:val="Normal"/>
    <w:link w:val="EndnoteTextChar"/>
    <w:uiPriority w:val="99"/>
    <w:semiHidden/>
    <w:rsid w:val="00C62DD2"/>
    <w:pPr>
      <w:spacing w:after="0" w:line="240" w:lineRule="auto"/>
    </w:pPr>
  </w:style>
  <w:style w:type="character" w:customStyle="1" w:styleId="EndnoteTextChar">
    <w:name w:val="Endnote Text Char"/>
    <w:basedOn w:val="DefaultParagraphFont"/>
    <w:link w:val="EndnoteText"/>
    <w:uiPriority w:val="99"/>
    <w:semiHidden/>
    <w:rsid w:val="00D71EA2"/>
  </w:style>
  <w:style w:type="character" w:styleId="EndnoteReference">
    <w:name w:val="endnote reference"/>
    <w:basedOn w:val="DefaultParagraphFont"/>
    <w:uiPriority w:val="99"/>
    <w:semiHidden/>
    <w:rsid w:val="00C62DD2"/>
    <w:rPr>
      <w:vertAlign w:val="superscript"/>
    </w:rPr>
  </w:style>
  <w:style w:type="character" w:customStyle="1" w:styleId="EE-FooterPageNumber">
    <w:name w:val="EE - Footer Page Number"/>
    <w:uiPriority w:val="1"/>
    <w:locked/>
    <w:rsid w:val="00F57A50"/>
    <w:rPr>
      <w:rFonts w:asciiTheme="majorHAnsi" w:hAnsiTheme="majorHAnsi"/>
      <w:color w:val="666666" w:themeColor="text1"/>
      <w:sz w:val="16"/>
    </w:rPr>
  </w:style>
  <w:style w:type="paragraph" w:customStyle="1" w:styleId="EE-TOC1">
    <w:name w:val="EE - TOC 1"/>
    <w:basedOn w:val="TOC1"/>
    <w:qFormat/>
    <w:locked/>
    <w:rsid w:val="00E71915"/>
    <w:rPr>
      <w:rFonts w:ascii="Arial" w:hAnsi="Arial"/>
    </w:rPr>
  </w:style>
  <w:style w:type="paragraph" w:customStyle="1" w:styleId="EE-TOC2">
    <w:name w:val="EE - TOC 2"/>
    <w:basedOn w:val="TOC2"/>
    <w:locked/>
    <w:rsid w:val="00E71915"/>
    <w:rPr>
      <w:rFonts w:ascii="Arial" w:hAnsi="Arial"/>
    </w:rPr>
  </w:style>
  <w:style w:type="paragraph" w:customStyle="1" w:styleId="EE-CoverSubtitle17pt">
    <w:name w:val="EE - Cover Subtitle 17pt"/>
    <w:basedOn w:val="Normal"/>
    <w:locked/>
    <w:rsid w:val="00034B2C"/>
    <w:pPr>
      <w:spacing w:after="0" w:line="240" w:lineRule="auto"/>
      <w:ind w:right="-31"/>
    </w:pPr>
    <w:rPr>
      <w:rFonts w:ascii="Rubrik Regular" w:eastAsiaTheme="majorEastAsia" w:hAnsi="Rubrik Regular" w:cstheme="majorBidi"/>
      <w:color w:val="6D6E71"/>
      <w:spacing w:val="5"/>
      <w:kern w:val="28"/>
      <w:sz w:val="34"/>
      <w:szCs w:val="34"/>
      <w:lang w:val="en-US"/>
    </w:rPr>
  </w:style>
  <w:style w:type="character" w:customStyle="1" w:styleId="FooterChar">
    <w:name w:val="Footer Char"/>
    <w:basedOn w:val="DefaultParagraphFont"/>
    <w:link w:val="Footer"/>
    <w:uiPriority w:val="99"/>
    <w:rsid w:val="00FC7461"/>
    <w:rPr>
      <w:rFonts w:ascii="Rubrik Light" w:hAnsi="Rubrik Light"/>
      <w:noProof/>
      <w:color w:val="666666" w:themeColor="text1"/>
      <w:lang w:eastAsia="en-GB"/>
    </w:rPr>
  </w:style>
  <w:style w:type="paragraph" w:customStyle="1" w:styleId="EE-AlignmentforCoverFooter">
    <w:name w:val="EE - Alignment for CoverFooter"/>
    <w:link w:val="EE-AlignmentforCoverFooterChar"/>
    <w:semiHidden/>
    <w:locked/>
    <w:rsid w:val="00BB1E94"/>
    <w:pPr>
      <w:spacing w:after="0" w:line="240" w:lineRule="auto"/>
    </w:pPr>
  </w:style>
  <w:style w:type="paragraph" w:customStyle="1" w:styleId="EE-AlignmentforContentFooter">
    <w:name w:val="EE - Alignment for ContentFooter"/>
    <w:basedOn w:val="EE-AlignmentforCoverFooter"/>
    <w:link w:val="EE-AlignmentforContentFooterChar"/>
    <w:semiHidden/>
    <w:locked/>
    <w:rsid w:val="009A6136"/>
    <w:pPr>
      <w:tabs>
        <w:tab w:val="left" w:pos="-1474"/>
        <w:tab w:val="center" w:pos="4395"/>
        <w:tab w:val="left" w:pos="8567"/>
      </w:tabs>
      <w:ind w:left="-2977" w:right="-936"/>
    </w:pPr>
    <w:rPr>
      <w:color w:val="666666" w:themeColor="text2"/>
      <w:sz w:val="16"/>
    </w:rPr>
  </w:style>
  <w:style w:type="character" w:customStyle="1" w:styleId="EE-AlignmentforCoverFooterChar">
    <w:name w:val="EE - Alignment for CoverFooter Char"/>
    <w:basedOn w:val="DefaultParagraphFont"/>
    <w:link w:val="EE-AlignmentforCoverFooter"/>
    <w:semiHidden/>
    <w:rsid w:val="00E43E06"/>
  </w:style>
  <w:style w:type="character" w:customStyle="1" w:styleId="EE-AlignmentforContentFooterChar">
    <w:name w:val="EE - Alignment for ContentFooter Char"/>
    <w:basedOn w:val="EE-AlignmentforCoverFooterChar"/>
    <w:link w:val="EE-AlignmentforContentFooter"/>
    <w:semiHidden/>
    <w:rsid w:val="009A6136"/>
    <w:rPr>
      <w:color w:val="666666" w:themeColor="text2"/>
      <w:sz w:val="16"/>
    </w:rPr>
  </w:style>
  <w:style w:type="paragraph" w:customStyle="1" w:styleId="EE-Heading5Numbered">
    <w:name w:val="EE - Heading 5 (Numbered)"/>
    <w:basedOn w:val="EE-Heading4Numbered"/>
    <w:next w:val="EE-BodyText"/>
    <w:locked/>
    <w:rsid w:val="00067BE9"/>
    <w:pPr>
      <w:keepNext/>
      <w:keepLines/>
      <w:numPr>
        <w:ilvl w:val="2"/>
        <w:numId w:val="30"/>
      </w:numPr>
      <w:ind w:left="567" w:hanging="567"/>
      <w:outlineLvl w:val="4"/>
    </w:pPr>
    <w:rPr>
      <w:rFonts w:ascii="Rubrik Light" w:hAnsi="Rubrik Light"/>
    </w:rPr>
  </w:style>
  <w:style w:type="character" w:customStyle="1" w:styleId="EE-HeaderTextrestricteddocument">
    <w:name w:val="EE - Header Text &quot;restricted document&quot;"/>
    <w:uiPriority w:val="1"/>
    <w:locked/>
    <w:rsid w:val="00316DD6"/>
    <w:rPr>
      <w:rFonts w:asciiTheme="majorHAnsi" w:hAnsiTheme="majorHAnsi" w:cs="Arial"/>
      <w:color w:val="009C9C"/>
      <w:sz w:val="16"/>
      <w:szCs w:val="16"/>
    </w:rPr>
  </w:style>
  <w:style w:type="paragraph" w:customStyle="1" w:styleId="EE-TableCaptionSourceText">
    <w:name w:val="EE - Table Caption/Source Text"/>
    <w:next w:val="EE-BodyText"/>
    <w:locked/>
    <w:rsid w:val="00311971"/>
    <w:pPr>
      <w:tabs>
        <w:tab w:val="left" w:pos="709"/>
        <w:tab w:val="right" w:pos="8553"/>
      </w:tabs>
      <w:spacing w:before="100" w:after="100" w:line="200" w:lineRule="exact"/>
      <w:contextualSpacing/>
    </w:pPr>
    <w:rPr>
      <w:rFonts w:asciiTheme="minorHAnsi" w:hAnsiTheme="minorHAnsi" w:cstheme="minorHAnsi"/>
      <w:color w:val="666666" w:themeColor="text1"/>
      <w:sz w:val="16"/>
    </w:rPr>
  </w:style>
  <w:style w:type="paragraph" w:customStyle="1" w:styleId="EE-TableHeading">
    <w:name w:val="EE - Table Heading"/>
    <w:basedOn w:val="EE-BodyText"/>
    <w:locked/>
    <w:rsid w:val="0059429A"/>
    <w:pPr>
      <w:spacing w:before="300"/>
    </w:pPr>
    <w:rPr>
      <w:b/>
    </w:rPr>
  </w:style>
  <w:style w:type="paragraph" w:customStyle="1" w:styleId="EE-Header">
    <w:name w:val="EE - Header"/>
    <w:next w:val="EE-BodyText"/>
    <w:locked/>
    <w:rsid w:val="00836E30"/>
    <w:pPr>
      <w:spacing w:before="300" w:after="100"/>
      <w:ind w:left="357"/>
      <w:contextualSpacing/>
    </w:pPr>
    <w:rPr>
      <w:rFonts w:ascii="Arial" w:hAnsi="Arial"/>
      <w:b/>
      <w:color w:val="666666" w:themeColor="text1"/>
    </w:rPr>
  </w:style>
  <w:style w:type="paragraph" w:customStyle="1" w:styleId="EE-Heading1">
    <w:name w:val="EE - Heading 1"/>
    <w:basedOn w:val="Heading1"/>
    <w:qFormat/>
    <w:locked/>
    <w:rsid w:val="00D25B2E"/>
    <w:pPr>
      <w:spacing w:before="200" w:after="200"/>
      <w:ind w:left="0" w:firstLine="0"/>
      <w:contextualSpacing/>
    </w:pPr>
    <w:rPr>
      <w:rFonts w:ascii="Rubrik Regular" w:hAnsi="Rubrik Regular"/>
      <w:color w:val="009C9C"/>
      <w:sz w:val="34"/>
      <w:szCs w:val="34"/>
    </w:rPr>
  </w:style>
  <w:style w:type="paragraph" w:styleId="ListParagraph">
    <w:name w:val="List Paragraph"/>
    <w:basedOn w:val="Normal"/>
    <w:uiPriority w:val="34"/>
    <w:semiHidden/>
    <w:qFormat/>
    <w:rsid w:val="00D05310"/>
    <w:pPr>
      <w:ind w:left="720"/>
      <w:contextualSpacing/>
    </w:pPr>
  </w:style>
  <w:style w:type="paragraph" w:customStyle="1" w:styleId="EE-TableRowRight">
    <w:name w:val="EE - Table Row (Right)"/>
    <w:basedOn w:val="EE-TableRowCentred"/>
    <w:locked/>
    <w:rsid w:val="00311971"/>
    <w:pPr>
      <w:jc w:val="right"/>
    </w:pPr>
  </w:style>
  <w:style w:type="paragraph" w:customStyle="1" w:styleId="EE-ListLevel2-Dashes">
    <w:name w:val="EE - List Level 2 - Dashes"/>
    <w:basedOn w:val="EE-ListLevel1-Alphabetical"/>
    <w:locked/>
    <w:rsid w:val="0059429A"/>
    <w:pPr>
      <w:numPr>
        <w:numId w:val="24"/>
      </w:numPr>
      <w:ind w:left="567" w:hanging="161"/>
    </w:pPr>
  </w:style>
  <w:style w:type="character" w:styleId="FollowedHyperlink">
    <w:name w:val="FollowedHyperlink"/>
    <w:basedOn w:val="DefaultParagraphFont"/>
    <w:uiPriority w:val="99"/>
    <w:semiHidden/>
    <w:rsid w:val="00A07068"/>
    <w:rPr>
      <w:color w:val="auto"/>
      <w:u w:val="single"/>
    </w:rPr>
  </w:style>
  <w:style w:type="paragraph" w:customStyle="1" w:styleId="EE-AppendixHeading">
    <w:name w:val="EE - Appendix Heading"/>
    <w:basedOn w:val="EE-Heading1"/>
    <w:qFormat/>
    <w:rsid w:val="00EC2D86"/>
    <w:pPr>
      <w:pageBreakBefore/>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everythingeverywher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adhan\Desktop\EE_report_051212_Office_200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1909433EB4A4D6E94583E56654296C2"/>
        <w:category>
          <w:name w:val="General"/>
          <w:gallery w:val="placeholder"/>
        </w:category>
        <w:types>
          <w:type w:val="bbPlcHdr"/>
        </w:types>
        <w:behaviors>
          <w:behavior w:val="content"/>
        </w:behaviors>
        <w:guid w:val="{4C3007F4-0973-4CD7-94A2-1D1BAE7FF503}"/>
      </w:docPartPr>
      <w:docPartBody>
        <w:p w:rsidR="006A5D60" w:rsidRDefault="0067548A">
          <w:pPr>
            <w:pStyle w:val="91909433EB4A4D6E94583E56654296C2"/>
          </w:pPr>
          <w:r w:rsidRPr="006E343C">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55 Roman">
    <w:altName w:val="Arial"/>
    <w:charset w:val="00"/>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ubrik Regular">
    <w:altName w:val="Corbel"/>
    <w:panose1 w:val="02000503000000020004"/>
    <w:charset w:val="00"/>
    <w:family w:val="auto"/>
    <w:pitch w:val="variable"/>
    <w:sig w:usb0="80000025" w:usb1="40000000" w:usb2="00000000" w:usb3="00000000" w:csb0="00000093" w:csb1="00000000"/>
  </w:font>
  <w:font w:name="Helvetica 75 Bold">
    <w:altName w:val="Tw Cen MT Condensed Extra Bold"/>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Everything">
    <w:charset w:val="00"/>
    <w:family w:val="auto"/>
    <w:pitch w:val="variable"/>
    <w:sig w:usb0="A00000AF"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Rubrik">
    <w:altName w:val="Times New Roman"/>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ubrik Light">
    <w:altName w:val="Corbel"/>
    <w:panose1 w:val="02000503000000020004"/>
    <w:charset w:val="00"/>
    <w:family w:val="auto"/>
    <w:pitch w:val="variable"/>
    <w:sig w:usb0="80000025" w:usb1="40000000" w:usb2="00000000" w:usb3="00000000" w:csb0="00000093" w:csb1="00000000"/>
  </w:font>
  <w:font w:name="EE Nobblee Regular">
    <w:altName w:val="Corbel"/>
    <w:panose1 w:val="02000503000000020004"/>
    <w:charset w:val="00"/>
    <w:family w:val="auto"/>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48A"/>
    <w:rsid w:val="0067548A"/>
    <w:rsid w:val="006A5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909433EB4A4D6E94583E56654296C2">
    <w:name w:val="91909433EB4A4D6E94583E56654296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EE NEW COLOUR SCHEME">
      <a:dk1>
        <a:srgbClr val="666666"/>
      </a:dk1>
      <a:lt1>
        <a:srgbClr val="FFFFFF"/>
      </a:lt1>
      <a:dk2>
        <a:srgbClr val="666666"/>
      </a:dk2>
      <a:lt2>
        <a:srgbClr val="FFFFFF"/>
      </a:lt2>
      <a:accent1>
        <a:srgbClr val="666666"/>
      </a:accent1>
      <a:accent2>
        <a:srgbClr val="666666"/>
      </a:accent2>
      <a:accent3>
        <a:srgbClr val="666666"/>
      </a:accent3>
      <a:accent4>
        <a:srgbClr val="666666"/>
      </a:accent4>
      <a:accent5>
        <a:srgbClr val="666666"/>
      </a:accent5>
      <a:accent6>
        <a:srgbClr val="666666"/>
      </a:accent6>
      <a:hlink>
        <a:srgbClr val="666666"/>
      </a:hlink>
      <a:folHlink>
        <a:srgbClr val="666666"/>
      </a:folHlink>
    </a:clrScheme>
    <a:fontScheme name="NEW EE FONTS">
      <a:majorFont>
        <a:latin typeface="Rubri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2011-07-14T00:00:00</PublishDate>
  <Abstract/>
  <CompanyAddress/>
  <CompanyPhone/>
  <CompanyFax/>
  <CompanyEmail/>
</CoverPageProperti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47C28B9883F34C952918FA865367E7" ma:contentTypeVersion="1" ma:contentTypeDescription="Create a new document." ma:contentTypeScope="" ma:versionID="fe8413a19d1c877f51a4688792547c00">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46AABE-5A4F-459F-AC82-E240E9AC1E78}">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7CF8828F-FA5C-4311-91DC-5124CD6C873E}">
  <ds:schemaRefs>
    <ds:schemaRef ds:uri="http://schemas.microsoft.com/sharepoint/v3/contenttype/forms"/>
  </ds:schemaRefs>
</ds:datastoreItem>
</file>

<file path=customXml/itemProps4.xml><?xml version="1.0" encoding="utf-8"?>
<ds:datastoreItem xmlns:ds="http://schemas.openxmlformats.org/officeDocument/2006/customXml" ds:itemID="{CFCE10AD-21CB-4982-A2B4-B658D408A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91F147-CC29-43B5-9208-B556F8EFE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EE_report_051212_Office_2007.dotx</Template>
  <TotalTime>0</TotalTime>
  <Pages>7</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MAIN DOCUMENT TITLE</vt:lpstr>
    </vt:vector>
  </TitlesOfParts>
  <Company>TOSHIBA</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DOCUMENT TITLE</dc:title>
  <dc:subject>[Type the document subtitle]</dc:subject>
  <dc:creator>Hardy Badhan</dc:creator>
  <dc:description>[ Insert table number &amp; caption here ]</dc:description>
  <cp:lastModifiedBy>Golsouzidis,I,Ioannis,SCA1 R</cp:lastModifiedBy>
  <cp:revision>2</cp:revision>
  <cp:lastPrinted>2012-10-02T10:40:00Z</cp:lastPrinted>
  <dcterms:created xsi:type="dcterms:W3CDTF">2014-04-28T10:22:00Z</dcterms:created>
  <dcterms:modified xsi:type="dcterms:W3CDTF">2021-02-08T10:44:00Z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0x0101005E47C28B9883F34C952918FA865367E7</vt:lpwstr>
  </property>
  <property fmtid="{D5CDD505-2E9C-101B-9397-08002B2CF9AE}" pid="3" name="MSIP_Label_55818d02-8d25-4bb9-b27c-e4db64670887_Enabled">
    <vt:lpwstr>true</vt:lpwstr>
  </property>
  <property fmtid="{D5CDD505-2E9C-101B-9397-08002B2CF9AE}" pid="4" name="MSIP_Label_55818d02-8d25-4bb9-b27c-e4db64670887_SetDate">
    <vt:lpwstr>2021-02-08T10:44:25Z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9fd26595-e417-478d-894e-3ae754ce874b</vt:lpwstr>
  </property>
  <property fmtid="{D5CDD505-2E9C-101B-9397-08002B2CF9AE}" pid="9" name="MSIP_Label_55818d02-8d25-4bb9-b27c-e4db64670887_ContentBits">
    <vt:lpwstr>0</vt:lpwstr>
  </property>
</Properties>
</file>